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3499"/>
        <w:gridCol w:w="3964"/>
      </w:tblGrid>
      <w:tr w:rsidR="00F316AD" w:rsidRPr="001700F2" w14:paraId="0E64599F" w14:textId="77777777" w:rsidTr="00FF5E99">
        <w:trPr>
          <w:trHeight w:val="1292"/>
        </w:trPr>
        <w:tc>
          <w:tcPr>
            <w:tcW w:w="9300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7F6630A0" w14:textId="6052C1FC" w:rsidR="00F316AD" w:rsidRPr="001700F2" w:rsidRDefault="00A81D8C" w:rsidP="006D64B1">
            <w:pPr>
              <w:pStyle w:val="Title"/>
              <w:ind w:left="2121" w:hanging="2121"/>
            </w:pPr>
            <w:r>
              <w:t xml:space="preserve"> </w:t>
            </w:r>
            <w:r w:rsidR="00780956">
              <w:t>Joshua K. Bedi</w:t>
            </w:r>
            <w:r w:rsidR="00F316AD" w:rsidRPr="001700F2">
              <w:t xml:space="preserve"> </w:t>
            </w:r>
          </w:p>
        </w:tc>
      </w:tr>
      <w:tr w:rsidR="00F316AD" w:rsidRPr="001700F2" w14:paraId="557B4DFD" w14:textId="77777777" w:rsidTr="00FF5E99">
        <w:trPr>
          <w:trHeight w:val="735"/>
        </w:trPr>
        <w:tc>
          <w:tcPr>
            <w:tcW w:w="2099" w:type="dxa"/>
            <w:tcBorders>
              <w:top w:val="single" w:sz="24" w:space="0" w:color="BF9268" w:themeColor="accent2"/>
            </w:tcBorders>
            <w:vAlign w:val="center"/>
          </w:tcPr>
          <w:p w14:paraId="75366C8F" w14:textId="6635B940" w:rsidR="00185787" w:rsidRPr="00FF7C17" w:rsidRDefault="00185787" w:rsidP="00185787">
            <w:pPr>
              <w:ind w:right="-815" w:hanging="112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 xml:space="preserve">          </w:t>
            </w:r>
            <w:r w:rsidR="000F62BB">
              <w:rPr>
                <w:sz w:val="22"/>
                <w:szCs w:val="22"/>
              </w:rPr>
              <w:t>UWS</w:t>
            </w:r>
          </w:p>
          <w:p w14:paraId="12D66421" w14:textId="20A7A6EC" w:rsidR="00AF0620" w:rsidRPr="00FF7C17" w:rsidRDefault="000F62BB" w:rsidP="00001E59">
            <w:pPr>
              <w:ind w:right="-815" w:hanging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 N 18</w:t>
            </w:r>
            <w:r w:rsidRPr="000F62BB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Street</w:t>
            </w:r>
          </w:p>
          <w:p w14:paraId="7A6E4D5A" w14:textId="066D332D" w:rsidR="00F316AD" w:rsidRPr="00FF7C17" w:rsidRDefault="00001E59" w:rsidP="00001E59">
            <w:pPr>
              <w:ind w:left="2" w:right="-107" w:hanging="142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 xml:space="preserve"> </w:t>
            </w:r>
            <w:r w:rsidR="000F62BB">
              <w:rPr>
                <w:sz w:val="22"/>
                <w:szCs w:val="22"/>
              </w:rPr>
              <w:t xml:space="preserve">    Superior, WI</w:t>
            </w:r>
          </w:p>
          <w:p w14:paraId="653983D5" w14:textId="77777777" w:rsidR="00F530D1" w:rsidRPr="006D6BCB" w:rsidRDefault="00F530D1" w:rsidP="00D20DA9">
            <w:pPr>
              <w:jc w:val="center"/>
            </w:pPr>
          </w:p>
          <w:p w14:paraId="3ACEE707" w14:textId="749A79A4" w:rsidR="00F530D1" w:rsidRPr="006D6BCB" w:rsidRDefault="00F530D1" w:rsidP="00D20DA9">
            <w:pPr>
              <w:jc w:val="center"/>
            </w:pPr>
          </w:p>
        </w:tc>
        <w:tc>
          <w:tcPr>
            <w:tcW w:w="3427" w:type="dxa"/>
            <w:tcBorders>
              <w:top w:val="single" w:sz="24" w:space="0" w:color="BF9268" w:themeColor="accent2"/>
            </w:tcBorders>
            <w:vAlign w:val="center"/>
          </w:tcPr>
          <w:p w14:paraId="22F0185C" w14:textId="7741FBCF" w:rsidR="00F316AD" w:rsidRPr="00FF7C17" w:rsidRDefault="00FF5E99" w:rsidP="00AF0620">
            <w:pPr>
              <w:jc w:val="center"/>
              <w:rPr>
                <w:sz w:val="22"/>
                <w:szCs w:val="22"/>
              </w:rPr>
            </w:pPr>
            <w:r w:rsidRPr="006D6BCB">
              <w:t xml:space="preserve">             </w:t>
            </w:r>
            <w:r w:rsidR="000F62BB">
              <w:t>+1 (715) 817 4940</w:t>
            </w:r>
          </w:p>
          <w:p w14:paraId="51102CFE" w14:textId="77777777" w:rsidR="00F530D1" w:rsidRPr="006D6BCB" w:rsidRDefault="00F530D1" w:rsidP="00D20DA9">
            <w:pPr>
              <w:jc w:val="center"/>
            </w:pPr>
          </w:p>
          <w:p w14:paraId="2E81CF36" w14:textId="4D286D26" w:rsidR="00F530D1" w:rsidRPr="006D6BCB" w:rsidRDefault="00F530D1" w:rsidP="00D20DA9">
            <w:pPr>
              <w:jc w:val="center"/>
            </w:pPr>
          </w:p>
        </w:tc>
        <w:tc>
          <w:tcPr>
            <w:tcW w:w="3774" w:type="dxa"/>
            <w:tcBorders>
              <w:top w:val="single" w:sz="24" w:space="0" w:color="BF9268" w:themeColor="accent2"/>
            </w:tcBorders>
            <w:vAlign w:val="center"/>
          </w:tcPr>
          <w:p w14:paraId="4267E4D3" w14:textId="03BFF395" w:rsidR="00FF7C17" w:rsidRPr="00FF7C17" w:rsidRDefault="00FF7C17" w:rsidP="00B24BFC">
            <w:pPr>
              <w:jc w:val="center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 xml:space="preserve">jbedi1@uwsuper.edu </w:t>
            </w:r>
          </w:p>
          <w:p w14:paraId="1B8D792B" w14:textId="78391F04" w:rsidR="00B24BFC" w:rsidRPr="00FF7C17" w:rsidRDefault="00F0778B" w:rsidP="00B24BFC">
            <w:pPr>
              <w:jc w:val="center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>jbe.si@cbs.dk</w:t>
            </w:r>
            <w:r w:rsidR="00D20DA9" w:rsidRPr="00FF7C17">
              <w:rPr>
                <w:sz w:val="22"/>
                <w:szCs w:val="22"/>
              </w:rPr>
              <w:t xml:space="preserve"> </w:t>
            </w:r>
          </w:p>
          <w:p w14:paraId="38EDF8E1" w14:textId="5A1AD3C4" w:rsidR="00366C77" w:rsidRPr="00FF7C17" w:rsidRDefault="00F530D1" w:rsidP="00FF5E99">
            <w:pPr>
              <w:ind w:right="-136"/>
              <w:jc w:val="center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>www.joshuakbedi.com</w:t>
            </w:r>
          </w:p>
          <w:p w14:paraId="752A3BD3" w14:textId="77777777" w:rsidR="00F530D1" w:rsidRPr="006D6BCB" w:rsidRDefault="00F530D1" w:rsidP="00B24BFC">
            <w:pPr>
              <w:jc w:val="center"/>
            </w:pPr>
          </w:p>
          <w:p w14:paraId="44F71206" w14:textId="71B1BBEC" w:rsidR="00F530D1" w:rsidRPr="006D6BCB" w:rsidRDefault="00F530D1" w:rsidP="00F530D1"/>
        </w:tc>
      </w:tr>
      <w:tr w:rsidR="00CD50FD" w:rsidRPr="001700F2" w14:paraId="1F361615" w14:textId="77777777" w:rsidTr="00FF5E99">
        <w:trPr>
          <w:trHeight w:val="210"/>
        </w:trPr>
        <w:tc>
          <w:tcPr>
            <w:tcW w:w="2099" w:type="dxa"/>
            <w:tcBorders>
              <w:bottom w:val="single" w:sz="18" w:space="0" w:color="BF9268" w:themeColor="accent2"/>
            </w:tcBorders>
          </w:tcPr>
          <w:p w14:paraId="766BCCA2" w14:textId="77777777" w:rsidR="00CD50FD" w:rsidRPr="001700F2" w:rsidRDefault="00CD50FD" w:rsidP="00CD50FD"/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20964802" w14:textId="5D3EED5E" w:rsidR="00CD50FD" w:rsidRPr="001700F2" w:rsidRDefault="00936EF4" w:rsidP="00D20DA9">
            <w:pPr>
              <w:pStyle w:val="Heading1"/>
            </w:pPr>
            <w:r>
              <w:t>Wor</w:t>
            </w:r>
            <w:r w:rsidR="00D71F91">
              <w:t>k</w:t>
            </w:r>
            <w:r>
              <w:t xml:space="preserve"> Experience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40553098" w14:textId="77777777" w:rsidR="00CD50FD" w:rsidRPr="001700F2" w:rsidRDefault="00CD50FD"/>
        </w:tc>
      </w:tr>
      <w:tr w:rsidR="00CD50FD" w:rsidRPr="001700F2" w14:paraId="29CDA2AB" w14:textId="77777777" w:rsidTr="00FF5E99">
        <w:trPr>
          <w:trHeight w:val="210"/>
        </w:trPr>
        <w:tc>
          <w:tcPr>
            <w:tcW w:w="2099" w:type="dxa"/>
            <w:tcBorders>
              <w:top w:val="single" w:sz="18" w:space="0" w:color="BF9268" w:themeColor="accent2"/>
            </w:tcBorders>
          </w:tcPr>
          <w:p w14:paraId="78F9D574" w14:textId="77777777" w:rsidR="00CD50FD" w:rsidRPr="001700F2" w:rsidRDefault="00CD50FD" w:rsidP="00CD50FD"/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237EBB54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774" w:type="dxa"/>
            <w:tcBorders>
              <w:top w:val="single" w:sz="18" w:space="0" w:color="BF9268" w:themeColor="accent2"/>
            </w:tcBorders>
          </w:tcPr>
          <w:p w14:paraId="4FE5467A" w14:textId="77777777" w:rsidR="00CD50FD" w:rsidRPr="001700F2" w:rsidRDefault="00CD50FD">
            <w:pPr>
              <w:rPr>
                <w:noProof/>
              </w:rPr>
            </w:pPr>
          </w:p>
        </w:tc>
      </w:tr>
      <w:tr w:rsidR="0040233B" w:rsidRPr="001700F2" w14:paraId="2D302D0F" w14:textId="77777777" w:rsidTr="00FF5E99">
        <w:trPr>
          <w:trHeight w:val="1180"/>
        </w:trPr>
        <w:tc>
          <w:tcPr>
            <w:tcW w:w="9300" w:type="dxa"/>
            <w:gridSpan w:val="3"/>
            <w:vAlign w:val="center"/>
          </w:tcPr>
          <w:p w14:paraId="690366A1" w14:textId="69D0BB09" w:rsidR="00936EF4" w:rsidRPr="00936EF4" w:rsidRDefault="00936EF4" w:rsidP="00780956">
            <w:pPr>
              <w:pStyle w:val="Text"/>
              <w:rPr>
                <w:b/>
                <w:bCs/>
              </w:rPr>
            </w:pPr>
          </w:p>
          <w:p w14:paraId="7C42F055" w14:textId="7CE1E726" w:rsidR="005531B6" w:rsidRDefault="005531B6" w:rsidP="00780956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Assistant Professor in Economics, University of Wisconsin – Superior, 2024-Present</w:t>
            </w:r>
          </w:p>
          <w:p w14:paraId="53099595" w14:textId="6E7D2E73" w:rsidR="00B10A4F" w:rsidRPr="00B10A4F" w:rsidRDefault="00B10A4F" w:rsidP="00B10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Guest Researcher, Copenhagen Business School, 2024-Present</w:t>
            </w:r>
          </w:p>
          <w:p w14:paraId="5104D41B" w14:textId="03F22A07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Senior Fellow in Economic Opportunity, Pioneer Institute, 2022-Present</w:t>
            </w:r>
          </w:p>
          <w:p w14:paraId="25CFD059" w14:textId="1C2D36E5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Postdoc in Entrepreneurship, Copenhagen Business School, 2021-</w:t>
            </w:r>
            <w:r w:rsidR="005531B6">
              <w:rPr>
                <w:color w:val="000000" w:themeColor="text1"/>
              </w:rPr>
              <w:t>2024</w:t>
            </w:r>
          </w:p>
          <w:p w14:paraId="1837197E" w14:textId="1DC18538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Graduate Lecturer, George Mason University, 2019-2021</w:t>
            </w:r>
          </w:p>
          <w:p w14:paraId="2A395247" w14:textId="377A1369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Mercatus Center Summer Fellow, Mercatus Center, 2018-2021</w:t>
            </w:r>
          </w:p>
          <w:p w14:paraId="1C9226F8" w14:textId="1367985E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Mercatus Center Fellow, Mercatus Center, 2017-2021</w:t>
            </w:r>
          </w:p>
          <w:p w14:paraId="5F23E2FD" w14:textId="0DEEC898" w:rsidR="00780956" w:rsidRPr="006D6BCB" w:rsidRDefault="00780956" w:rsidP="00780956">
            <w:pPr>
              <w:pStyle w:val="Text"/>
              <w:rPr>
                <w:b/>
                <w:bCs/>
                <w:color w:val="000000" w:themeColor="text1"/>
              </w:rPr>
            </w:pPr>
            <w:r w:rsidRPr="006D6BCB">
              <w:rPr>
                <w:color w:val="000000" w:themeColor="text1"/>
              </w:rPr>
              <w:t>Service Industries Intern, Germany Trade and Invest, 2016</w:t>
            </w:r>
          </w:p>
          <w:p w14:paraId="50E6469F" w14:textId="2001A570" w:rsidR="0040233B" w:rsidRPr="001700F2" w:rsidRDefault="0040233B" w:rsidP="00022F88">
            <w:pPr>
              <w:pStyle w:val="Text"/>
            </w:pPr>
          </w:p>
        </w:tc>
      </w:tr>
      <w:tr w:rsidR="00CD50FD" w:rsidRPr="001700F2" w14:paraId="1859D267" w14:textId="77777777" w:rsidTr="00FF5E99">
        <w:trPr>
          <w:trHeight w:val="220"/>
        </w:trPr>
        <w:tc>
          <w:tcPr>
            <w:tcW w:w="2099" w:type="dxa"/>
            <w:vMerge w:val="restart"/>
            <w:shd w:val="clear" w:color="auto" w:fill="F2F2F2" w:themeFill="background1" w:themeFillShade="F2"/>
            <w:vAlign w:val="center"/>
          </w:tcPr>
          <w:p w14:paraId="2C3D767C" w14:textId="2CF41C7A" w:rsidR="00CD50FD" w:rsidRPr="00F5144A" w:rsidRDefault="00156CFD" w:rsidP="00D20DA9">
            <w:pPr>
              <w:pStyle w:val="Heading2"/>
              <w:rPr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t>Education</w:t>
            </w:r>
            <w:r w:rsidR="00D26A79" w:rsidRPr="00F5144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4CF74B50" w14:textId="09960BF8" w:rsidR="00CD50FD" w:rsidRPr="001700F2" w:rsidRDefault="00780956" w:rsidP="00D20DA9">
            <w:pPr>
              <w:pStyle w:val="Heading1"/>
            </w:pPr>
            <w:r>
              <w:t>Publications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461114DA" w14:textId="77777777" w:rsidR="00CD50FD" w:rsidRPr="001700F2" w:rsidRDefault="00CD50FD"/>
        </w:tc>
      </w:tr>
      <w:tr w:rsidR="00CD50FD" w:rsidRPr="001700F2" w14:paraId="5BAD372B" w14:textId="77777777" w:rsidTr="00FF5E99">
        <w:trPr>
          <w:trHeight w:val="220"/>
        </w:trPr>
        <w:tc>
          <w:tcPr>
            <w:tcW w:w="2099" w:type="dxa"/>
            <w:vMerge/>
            <w:shd w:val="clear" w:color="auto" w:fill="F2F2F2" w:themeFill="background1" w:themeFillShade="F2"/>
            <w:vAlign w:val="center"/>
          </w:tcPr>
          <w:p w14:paraId="48E97FC7" w14:textId="77777777" w:rsidR="00CD50FD" w:rsidRPr="006D6BCB" w:rsidRDefault="00CD50FD" w:rsidP="0040233B">
            <w:pPr>
              <w:pStyle w:val="Heading2"/>
              <w:rPr>
                <w:color w:val="000000" w:themeColor="text1"/>
              </w:rPr>
            </w:pPr>
          </w:p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40D7BE46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774" w:type="dxa"/>
          </w:tcPr>
          <w:p w14:paraId="2FAB5A1F" w14:textId="77777777" w:rsidR="00CD50FD" w:rsidRPr="001700F2" w:rsidRDefault="00CD50FD"/>
        </w:tc>
      </w:tr>
      <w:tr w:rsidR="0040233B" w:rsidRPr="001700F2" w14:paraId="7A5244E1" w14:textId="77777777" w:rsidTr="00FF5E99">
        <w:trPr>
          <w:trHeight w:val="3403"/>
        </w:trPr>
        <w:tc>
          <w:tcPr>
            <w:tcW w:w="2099" w:type="dxa"/>
            <w:shd w:val="clear" w:color="auto" w:fill="F2F2F2" w:themeFill="background1" w:themeFillShade="F2"/>
          </w:tcPr>
          <w:p w14:paraId="39C53EE6" w14:textId="1C499A1B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Ph.D., Economics, George Mason University, 2021</w:t>
            </w:r>
          </w:p>
          <w:p w14:paraId="3A1EFB98" w14:textId="77777777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</w:p>
          <w:p w14:paraId="2A15AD0D" w14:textId="77B1570D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M.A., Economics, George Mason University, 2019</w:t>
            </w:r>
          </w:p>
          <w:p w14:paraId="3DB40E94" w14:textId="77777777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</w:p>
          <w:p w14:paraId="23C4A78D" w14:textId="1C9C92AF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B.</w:t>
            </w:r>
            <w:r w:rsidR="007D7938" w:rsidRPr="006D6BCB">
              <w:rPr>
                <w:color w:val="000000" w:themeColor="text1"/>
              </w:rPr>
              <w:t>B.</w:t>
            </w:r>
            <w:r w:rsidRPr="006D6BCB">
              <w:rPr>
                <w:color w:val="000000" w:themeColor="text1"/>
              </w:rPr>
              <w:t xml:space="preserve">A., </w:t>
            </w:r>
            <w:r w:rsidR="0036686D" w:rsidRPr="006D6BCB">
              <w:rPr>
                <w:color w:val="000000" w:themeColor="text1"/>
              </w:rPr>
              <w:t xml:space="preserve">Business </w:t>
            </w:r>
            <w:r w:rsidRPr="006D6BCB">
              <w:rPr>
                <w:color w:val="000000" w:themeColor="text1"/>
              </w:rPr>
              <w:t>Economics, Mississippi State University, 2017</w:t>
            </w:r>
          </w:p>
          <w:p w14:paraId="5C80D039" w14:textId="77777777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</w:p>
          <w:p w14:paraId="4A5C81A5" w14:textId="335845F6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B.A., German, Mississippi State University, 2017</w:t>
            </w:r>
          </w:p>
          <w:p w14:paraId="0ABA21CB" w14:textId="77777777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</w:p>
          <w:p w14:paraId="545F1973" w14:textId="77777777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</w:p>
          <w:p w14:paraId="4EC8AD7F" w14:textId="0EC55778" w:rsidR="00D20DA9" w:rsidRPr="006D6BCB" w:rsidRDefault="00D20DA9" w:rsidP="0040233B">
            <w:pPr>
              <w:pStyle w:val="Text"/>
              <w:rPr>
                <w:color w:val="000000" w:themeColor="text1"/>
              </w:rPr>
            </w:pPr>
          </w:p>
        </w:tc>
        <w:tc>
          <w:tcPr>
            <w:tcW w:w="7201" w:type="dxa"/>
            <w:gridSpan w:val="2"/>
            <w:vAlign w:val="center"/>
          </w:tcPr>
          <w:p w14:paraId="47E2C04C" w14:textId="77777777" w:rsidR="00FF7C17" w:rsidRDefault="00FF7C17" w:rsidP="00CC48AA">
            <w:pPr>
              <w:pStyle w:val="Text"/>
              <w:rPr>
                <w:color w:val="000000" w:themeColor="text1"/>
                <w:u w:val="single"/>
              </w:rPr>
            </w:pPr>
          </w:p>
          <w:p w14:paraId="0D4F9E90" w14:textId="690D8CE3" w:rsidR="007D7DE5" w:rsidRPr="00FE72EA" w:rsidRDefault="00EC1AFE" w:rsidP="00CC48AA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Academic Articles</w:t>
            </w:r>
          </w:p>
          <w:p w14:paraId="27890212" w14:textId="15354152" w:rsidR="0065214C" w:rsidRPr="0065214C" w:rsidRDefault="0065214C" w:rsidP="00CC48A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Bedi, J. K., Jia, S. and Kramer, C. W. (Published Online 2024) ‘Protecting Postville: The Impact of Deportation and Immigration on Crime,’ </w:t>
            </w:r>
            <w:r>
              <w:rPr>
                <w:i/>
                <w:iCs/>
                <w:color w:val="000000" w:themeColor="text1"/>
              </w:rPr>
              <w:t>Public Choice</w:t>
            </w:r>
            <w:r>
              <w:rPr>
                <w:color w:val="000000" w:themeColor="text1"/>
              </w:rPr>
              <w:t xml:space="preserve">, Forthcoming. </w:t>
            </w:r>
            <w:r w:rsidRPr="0065214C">
              <w:rPr>
                <w:color w:val="000000" w:themeColor="text1"/>
              </w:rPr>
              <w:t>https://doi.org/10.1007/s11127-024-01232-7</w:t>
            </w:r>
            <w:r>
              <w:rPr>
                <w:color w:val="000000" w:themeColor="text1"/>
              </w:rPr>
              <w:t>.</w:t>
            </w:r>
          </w:p>
          <w:p w14:paraId="6C5C7701" w14:textId="77777777" w:rsidR="0065214C" w:rsidRDefault="0065214C" w:rsidP="00CC48AA">
            <w:pPr>
              <w:pStyle w:val="Text"/>
              <w:rPr>
                <w:color w:val="000000" w:themeColor="text1"/>
              </w:rPr>
            </w:pPr>
          </w:p>
          <w:p w14:paraId="0D532AE4" w14:textId="4E213E36" w:rsidR="00CC48AA" w:rsidRDefault="00CC48AA" w:rsidP="00CC48AA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and Jia, S. (</w:t>
            </w:r>
            <w:r w:rsidR="00D71F91" w:rsidRPr="006D6BCB">
              <w:rPr>
                <w:color w:val="000000" w:themeColor="text1"/>
              </w:rPr>
              <w:t>F</w:t>
            </w:r>
            <w:r w:rsidRPr="006D6BCB">
              <w:rPr>
                <w:color w:val="000000" w:themeColor="text1"/>
              </w:rPr>
              <w:t>orthcoming</w:t>
            </w:r>
            <w:r w:rsidR="00D71F91" w:rsidRPr="006D6BCB">
              <w:rPr>
                <w:color w:val="000000" w:themeColor="text1"/>
              </w:rPr>
              <w:t>/Accepted</w:t>
            </w:r>
            <w:r w:rsidRPr="006D6BCB">
              <w:rPr>
                <w:color w:val="000000" w:themeColor="text1"/>
              </w:rPr>
              <w:t xml:space="preserve">) ‘Generational growth: Cross-country evidence on the growth potential of immigrant-owned businesses,’ </w:t>
            </w:r>
            <w:r w:rsidRPr="006D6BCB">
              <w:rPr>
                <w:i/>
                <w:iCs/>
                <w:color w:val="000000" w:themeColor="text1"/>
              </w:rPr>
              <w:t>American Journal of Entrepreneurship</w:t>
            </w:r>
            <w:r w:rsidRPr="006D6BCB">
              <w:rPr>
                <w:color w:val="000000" w:themeColor="text1"/>
              </w:rPr>
              <w:t>.</w:t>
            </w:r>
          </w:p>
          <w:p w14:paraId="58B86FC9" w14:textId="77777777" w:rsidR="00FE72EA" w:rsidRDefault="00FE72EA" w:rsidP="00FE72EA"/>
          <w:p w14:paraId="7E9865E0" w14:textId="358F67D9" w:rsidR="00FE72EA" w:rsidRPr="00FE72EA" w:rsidRDefault="00FE72EA" w:rsidP="00FE72E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Bedi, J. K. and Jia, S. (Published Online 2024) ‘</w:t>
            </w:r>
            <w:r w:rsidRPr="006D6BCB">
              <w:rPr>
                <w:color w:val="000000" w:themeColor="text1"/>
              </w:rPr>
              <w:t xml:space="preserve">Quid </w:t>
            </w:r>
            <w:r>
              <w:rPr>
                <w:color w:val="000000" w:themeColor="text1"/>
              </w:rPr>
              <w:t>p</w:t>
            </w:r>
            <w:r w:rsidRPr="006D6BCB">
              <w:rPr>
                <w:color w:val="000000" w:themeColor="text1"/>
              </w:rPr>
              <w:t xml:space="preserve">ro </w:t>
            </w:r>
            <w:r>
              <w:rPr>
                <w:color w:val="000000" w:themeColor="text1"/>
              </w:rPr>
              <w:t>q</w:t>
            </w:r>
            <w:r w:rsidRPr="006D6BCB">
              <w:rPr>
                <w:color w:val="000000" w:themeColor="text1"/>
              </w:rPr>
              <w:t>uota:</w:t>
            </w:r>
            <w:r w:rsidRPr="006D6BCB">
              <w:rPr>
                <w:rFonts w:ascii="Times New Roman" w:eastAsia="DengXian" w:hAnsi="Times New Roman" w:cs="Times New Roman"/>
                <w:color w:val="000000" w:themeColor="text1"/>
                <w:sz w:val="24"/>
                <w:lang w:eastAsia="zh-CN"/>
              </w:rPr>
              <w:t xml:space="preserve"> 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The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e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ntrepreneurial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c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osts of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i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mmigration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r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estrictions and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q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uotas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,’ </w:t>
            </w:r>
            <w:r>
              <w:rPr>
                <w:rFonts w:eastAsia="DengXian" w:cstheme="minorHAnsi"/>
                <w:i/>
                <w:iCs/>
                <w:color w:val="000000" w:themeColor="text1"/>
                <w:szCs w:val="20"/>
                <w:lang w:eastAsia="zh-CN"/>
              </w:rPr>
              <w:t>Small Business Economics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, Forthcoming. </w:t>
            </w:r>
            <w:r w:rsidRPr="00FE72EA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https://doi.org/10.1007/s11187-024-00870-x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.</w:t>
            </w:r>
          </w:p>
          <w:p w14:paraId="20FCB20C" w14:textId="77777777" w:rsidR="00CC48AA" w:rsidRPr="006D6BCB" w:rsidRDefault="00CC48AA" w:rsidP="00CC48AA">
            <w:pPr>
              <w:pStyle w:val="Text"/>
              <w:rPr>
                <w:color w:val="000000" w:themeColor="text1"/>
              </w:rPr>
            </w:pPr>
          </w:p>
          <w:p w14:paraId="21969FFB" w14:textId="72C620DC" w:rsidR="00022F88" w:rsidRPr="006D6BCB" w:rsidRDefault="00022F88" w:rsidP="00CC48AA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(</w:t>
            </w:r>
            <w:r w:rsidR="00FF7C17">
              <w:rPr>
                <w:color w:val="000000" w:themeColor="text1"/>
              </w:rPr>
              <w:t>2024</w:t>
            </w:r>
            <w:r w:rsidRPr="006D6BCB">
              <w:rPr>
                <w:color w:val="000000" w:themeColor="text1"/>
              </w:rPr>
              <w:t xml:space="preserve">) ‘Fake marriages, asylum, and gas station robberies: Institutional determinants of migrants’ strategies,’ </w:t>
            </w:r>
            <w:r w:rsidRPr="006D6BCB">
              <w:rPr>
                <w:i/>
                <w:iCs/>
                <w:color w:val="000000" w:themeColor="text1"/>
              </w:rPr>
              <w:t>Constitutional Political Economy</w:t>
            </w:r>
            <w:r w:rsidR="00CC48AA" w:rsidRPr="006D6BCB">
              <w:rPr>
                <w:color w:val="000000" w:themeColor="text1"/>
              </w:rPr>
              <w:t xml:space="preserve">, </w:t>
            </w:r>
            <w:r w:rsidR="00FF7C17">
              <w:rPr>
                <w:color w:val="000000" w:themeColor="text1"/>
              </w:rPr>
              <w:t>Vol. 35, No. 1, 45-72</w:t>
            </w:r>
            <w:r w:rsidR="00CA56E5" w:rsidRPr="006D6BCB">
              <w:rPr>
                <w:color w:val="000000" w:themeColor="text1"/>
              </w:rPr>
              <w:t>.</w:t>
            </w:r>
            <w:r w:rsidR="00CC48AA" w:rsidRPr="006D6BCB">
              <w:rPr>
                <w:color w:val="000000" w:themeColor="text1"/>
              </w:rPr>
              <w:t xml:space="preserve"> </w:t>
            </w:r>
            <w:r w:rsidR="00FF7C17" w:rsidRPr="00FF7C17">
              <w:rPr>
                <w:color w:val="000000" w:themeColor="text1"/>
              </w:rPr>
              <w:t>https://doi.org/10.1007/s10602-023-09400-5</w:t>
            </w:r>
            <w:r w:rsidR="00CC48AA" w:rsidRPr="006D6BCB">
              <w:rPr>
                <w:color w:val="000000" w:themeColor="text1"/>
              </w:rPr>
              <w:t>.</w:t>
            </w:r>
          </w:p>
          <w:p w14:paraId="049CA3FD" w14:textId="77777777" w:rsidR="00CC48AA" w:rsidRPr="006D6BCB" w:rsidRDefault="00CC48AA" w:rsidP="00CC48AA"/>
          <w:p w14:paraId="2BEC9E49" w14:textId="0C214902" w:rsidR="00022F88" w:rsidRPr="006D6BCB" w:rsidRDefault="00022F88" w:rsidP="00022F88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K., Jia, S. and Williamson, C. R. (</w:t>
            </w:r>
            <w:r w:rsidR="00CC48AA" w:rsidRPr="006D6BCB">
              <w:rPr>
                <w:color w:val="000000" w:themeColor="text1"/>
              </w:rPr>
              <w:t>2023</w:t>
            </w:r>
            <w:r w:rsidRPr="006D6BCB">
              <w:rPr>
                <w:color w:val="000000" w:themeColor="text1"/>
              </w:rPr>
              <w:t xml:space="preserve">) ‘Brain gains: </w:t>
            </w:r>
            <w:r w:rsidR="00CC48AA" w:rsidRPr="006D6BCB">
              <w:rPr>
                <w:color w:val="000000" w:themeColor="text1"/>
              </w:rPr>
              <w:t>A</w:t>
            </w:r>
            <w:r w:rsidRPr="006D6BCB">
              <w:rPr>
                <w:color w:val="000000" w:themeColor="text1"/>
              </w:rPr>
              <w:t xml:space="preserve"> cross-country study on the relationship between remittances and entrepreneurship,’ </w:t>
            </w:r>
            <w:r w:rsidRPr="006D6BCB">
              <w:rPr>
                <w:i/>
                <w:iCs/>
                <w:color w:val="000000" w:themeColor="text1"/>
              </w:rPr>
              <w:t>Int. J. Entrepreneurship and Small Business</w:t>
            </w:r>
            <w:r w:rsidRPr="006D6BCB">
              <w:rPr>
                <w:color w:val="000000" w:themeColor="text1"/>
              </w:rPr>
              <w:t xml:space="preserve">, Vol. </w:t>
            </w:r>
            <w:r w:rsidR="00CC48AA" w:rsidRPr="006D6BCB">
              <w:rPr>
                <w:color w:val="000000" w:themeColor="text1"/>
              </w:rPr>
              <w:t>49</w:t>
            </w:r>
            <w:r w:rsidRPr="006D6BCB">
              <w:rPr>
                <w:color w:val="000000" w:themeColor="text1"/>
              </w:rPr>
              <w:t xml:space="preserve">, No. </w:t>
            </w:r>
            <w:r w:rsidR="00CC48AA" w:rsidRPr="006D6BCB">
              <w:rPr>
                <w:color w:val="000000" w:themeColor="text1"/>
              </w:rPr>
              <w:t>1</w:t>
            </w:r>
            <w:r w:rsidRPr="006D6BCB">
              <w:rPr>
                <w:color w:val="000000" w:themeColor="text1"/>
              </w:rPr>
              <w:t>, pp.</w:t>
            </w:r>
            <w:r w:rsidR="00CC48AA" w:rsidRPr="006D6BCB">
              <w:rPr>
                <w:color w:val="000000" w:themeColor="text1"/>
              </w:rPr>
              <w:t xml:space="preserve"> 32-63</w:t>
            </w:r>
            <w:r w:rsidRPr="006D6BCB">
              <w:rPr>
                <w:color w:val="000000" w:themeColor="text1"/>
              </w:rPr>
              <w:t>.</w:t>
            </w:r>
            <w:r w:rsidR="00CC48AA" w:rsidRPr="006D6BCB">
              <w:rPr>
                <w:color w:val="000000" w:themeColor="text1"/>
              </w:rPr>
              <w:t xml:space="preserve"> https://doi.org/10.1504/IJESB.2023.131616.</w:t>
            </w:r>
            <w:r w:rsidRPr="006D6BCB">
              <w:rPr>
                <w:color w:val="000000" w:themeColor="text1"/>
              </w:rPr>
              <w:t xml:space="preserve">  </w:t>
            </w:r>
          </w:p>
          <w:p w14:paraId="4FA2478B" w14:textId="77777777" w:rsidR="00022F88" w:rsidRPr="006D6BCB" w:rsidRDefault="00022F88" w:rsidP="00A15CA9">
            <w:pPr>
              <w:pStyle w:val="Text"/>
              <w:rPr>
                <w:color w:val="000000" w:themeColor="text1"/>
              </w:rPr>
            </w:pPr>
          </w:p>
          <w:p w14:paraId="5FB2FD5F" w14:textId="1FE1AE18" w:rsidR="00022F88" w:rsidRPr="006D6BCB" w:rsidRDefault="00022F88" w:rsidP="00A15CA9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Bedi, J. K. and Jia, S. (2022) ‘Give me your rested, your wealthy, your educated few? A critical discussion of the current literature on immigrant self-employment,’ </w:t>
            </w:r>
            <w:r w:rsidRPr="006D6BCB">
              <w:rPr>
                <w:i/>
                <w:iCs/>
                <w:color w:val="000000" w:themeColor="text1"/>
              </w:rPr>
              <w:t>Journal of Entrepreneurship and Public Policy</w:t>
            </w:r>
            <w:r w:rsidRPr="006D6BCB">
              <w:rPr>
                <w:color w:val="000000" w:themeColor="text1"/>
              </w:rPr>
              <w:t>, Vol. 11, No. 1, pp.</w:t>
            </w:r>
            <w:r w:rsidR="00D71F91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>53-69.</w:t>
            </w:r>
            <w:r w:rsidR="00D71F91" w:rsidRPr="006D6BCB">
              <w:rPr>
                <w:color w:val="000000" w:themeColor="text1"/>
              </w:rPr>
              <w:t xml:space="preserve"> https://doi.org/10.1108/JEPP-08-2021-0105.</w:t>
            </w:r>
          </w:p>
          <w:p w14:paraId="42E89F3C" w14:textId="77777777" w:rsidR="001337AF" w:rsidRPr="006D6BCB" w:rsidRDefault="001337AF" w:rsidP="008C7053">
            <w:pPr>
              <w:pStyle w:val="Text"/>
              <w:rPr>
                <w:color w:val="000000" w:themeColor="text1"/>
              </w:rPr>
            </w:pPr>
          </w:p>
          <w:p w14:paraId="40332BAA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6B9E5124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793B6437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6CA3EEEE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25A941ED" w14:textId="35E78C96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Jia, S. and Bedi, J. K. (2022) ‘To assimilate or not to assimilate? A cross-country study on assimilating entrepreneurial tendencies,’ </w:t>
            </w:r>
            <w:r w:rsidRPr="006D6BCB">
              <w:rPr>
                <w:i/>
                <w:iCs/>
                <w:color w:val="000000" w:themeColor="text1"/>
              </w:rPr>
              <w:t>The Journal of Private Enterprise</w:t>
            </w:r>
            <w:r w:rsidRPr="006D6BCB">
              <w:rPr>
                <w:color w:val="000000" w:themeColor="text1"/>
              </w:rPr>
              <w:t>, Vol. 37, No. 1, pp.</w:t>
            </w:r>
            <w:r w:rsidR="00D71F91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>1-31.</w:t>
            </w:r>
            <w:r w:rsidR="00D71F91" w:rsidRPr="006D6BCB">
              <w:rPr>
                <w:color w:val="000000" w:themeColor="text1"/>
              </w:rPr>
              <w:t xml:space="preserve"> http://journal.apee.org/index.php/2022_Journal_of_Private_Enterprise_Vol_37_No1_Spring_revised_parte1.</w:t>
            </w:r>
            <w:r w:rsidRPr="006D6BCB">
              <w:rPr>
                <w:color w:val="000000" w:themeColor="text1"/>
              </w:rPr>
              <w:t xml:space="preserve"> </w:t>
            </w:r>
          </w:p>
          <w:p w14:paraId="0AB371EC" w14:textId="77777777" w:rsidR="007D7DE5" w:rsidRDefault="007D7DE5" w:rsidP="00780956">
            <w:pPr>
              <w:pStyle w:val="Text"/>
              <w:rPr>
                <w:color w:val="000000" w:themeColor="text1"/>
              </w:rPr>
            </w:pPr>
          </w:p>
          <w:p w14:paraId="28F948FB" w14:textId="41901C0D" w:rsidR="00022F88" w:rsidRDefault="00FC14A9" w:rsidP="0022123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Bedi, J. K. (2021) </w:t>
            </w:r>
            <w:r w:rsidR="004A60E9" w:rsidRPr="006D6BCB">
              <w:rPr>
                <w:color w:val="000000" w:themeColor="text1"/>
              </w:rPr>
              <w:t>‘</w:t>
            </w:r>
            <w:r w:rsidRPr="006D6BCB">
              <w:rPr>
                <w:color w:val="000000" w:themeColor="text1"/>
              </w:rPr>
              <w:t xml:space="preserve">Shooting an elephant: </w:t>
            </w:r>
            <w:r w:rsidR="00263B93" w:rsidRPr="006D6BCB">
              <w:rPr>
                <w:color w:val="000000" w:themeColor="text1"/>
              </w:rPr>
              <w:t>A</w:t>
            </w:r>
            <w:r w:rsidRPr="006D6BCB">
              <w:rPr>
                <w:color w:val="000000" w:themeColor="text1"/>
              </w:rPr>
              <w:t xml:space="preserve"> public choice explanation of caste</w:t>
            </w:r>
            <w:r w:rsidR="004A60E9" w:rsidRPr="006D6BCB">
              <w:rPr>
                <w:color w:val="000000" w:themeColor="text1"/>
              </w:rPr>
              <w:t>,’</w:t>
            </w:r>
            <w:r w:rsidRPr="006D6BCB">
              <w:rPr>
                <w:color w:val="000000" w:themeColor="text1"/>
              </w:rPr>
              <w:t xml:space="preserve"> </w:t>
            </w:r>
            <w:r w:rsidRPr="006D6BCB">
              <w:rPr>
                <w:i/>
                <w:iCs/>
                <w:color w:val="000000" w:themeColor="text1"/>
              </w:rPr>
              <w:t>Cosmos + Taxis</w:t>
            </w:r>
            <w:r w:rsidRPr="006D6BCB">
              <w:rPr>
                <w:color w:val="000000" w:themeColor="text1"/>
              </w:rPr>
              <w:t xml:space="preserve">, </w:t>
            </w:r>
            <w:r w:rsidR="004A60E9" w:rsidRPr="006D6BCB">
              <w:rPr>
                <w:color w:val="000000" w:themeColor="text1"/>
              </w:rPr>
              <w:t xml:space="preserve">Vol. </w:t>
            </w:r>
            <w:r w:rsidRPr="006D6BCB">
              <w:rPr>
                <w:color w:val="000000" w:themeColor="text1"/>
              </w:rPr>
              <w:t>9</w:t>
            </w:r>
            <w:r w:rsidR="004A60E9" w:rsidRPr="006D6BCB">
              <w:rPr>
                <w:color w:val="000000" w:themeColor="text1"/>
              </w:rPr>
              <w:t xml:space="preserve">, No. </w:t>
            </w:r>
            <w:r w:rsidRPr="006D6BCB">
              <w:rPr>
                <w:color w:val="000000" w:themeColor="text1"/>
              </w:rPr>
              <w:t xml:space="preserve">1/2, </w:t>
            </w:r>
            <w:r w:rsidR="004A60E9" w:rsidRPr="006D6BCB">
              <w:rPr>
                <w:color w:val="000000" w:themeColor="text1"/>
              </w:rPr>
              <w:t>pp.</w:t>
            </w:r>
            <w:r w:rsidR="00263B93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>73-85.</w:t>
            </w:r>
            <w:r w:rsidR="00263B93" w:rsidRPr="006D6BCB">
              <w:rPr>
                <w:color w:val="000000" w:themeColor="text1"/>
              </w:rPr>
              <w:t xml:space="preserve"> </w:t>
            </w:r>
            <w:r w:rsidR="007D7DE5" w:rsidRPr="007D7DE5">
              <w:rPr>
                <w:color w:val="000000" w:themeColor="text1"/>
              </w:rPr>
              <w:t>https://cosmosandtaxis.org/ct-912/</w:t>
            </w:r>
            <w:r w:rsidR="00263B93" w:rsidRPr="006D6BCB">
              <w:rPr>
                <w:color w:val="000000" w:themeColor="text1"/>
              </w:rPr>
              <w:t>.</w:t>
            </w:r>
          </w:p>
          <w:p w14:paraId="154E20EF" w14:textId="77777777" w:rsidR="007D7DE5" w:rsidRPr="007D7DE5" w:rsidRDefault="007D7DE5" w:rsidP="007D7DE5"/>
          <w:p w14:paraId="0EC51C3B" w14:textId="398F9FA3" w:rsidR="00A3486C" w:rsidRPr="006D6BCB" w:rsidRDefault="00725BE4" w:rsidP="00EC1AFE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and Wiseman, T. (</w:t>
            </w:r>
            <w:r w:rsidR="00E11390" w:rsidRPr="006D6BCB">
              <w:rPr>
                <w:color w:val="000000" w:themeColor="text1"/>
              </w:rPr>
              <w:t>2021</w:t>
            </w:r>
            <w:r w:rsidRPr="006D6BCB">
              <w:rPr>
                <w:color w:val="000000" w:themeColor="text1"/>
              </w:rPr>
              <w:t xml:space="preserve">) ‘Immigration and Baumolian entrepreneurship in the United States,’ </w:t>
            </w:r>
            <w:r w:rsidR="00E11390" w:rsidRPr="006D6BCB">
              <w:rPr>
                <w:i/>
                <w:iCs/>
                <w:color w:val="000000" w:themeColor="text1"/>
              </w:rPr>
              <w:t xml:space="preserve">The </w:t>
            </w:r>
            <w:r w:rsidRPr="006D6BCB">
              <w:rPr>
                <w:i/>
                <w:iCs/>
                <w:color w:val="000000" w:themeColor="text1"/>
              </w:rPr>
              <w:t>Journal of Private Enterprise</w:t>
            </w:r>
            <w:r w:rsidRPr="006D6BCB">
              <w:rPr>
                <w:color w:val="000000" w:themeColor="text1"/>
              </w:rPr>
              <w:t xml:space="preserve">, Vol. </w:t>
            </w:r>
            <w:r w:rsidR="00195359" w:rsidRPr="006D6BCB">
              <w:rPr>
                <w:color w:val="000000" w:themeColor="text1"/>
              </w:rPr>
              <w:t>36</w:t>
            </w:r>
            <w:r w:rsidRPr="006D6BCB">
              <w:rPr>
                <w:color w:val="000000" w:themeColor="text1"/>
              </w:rPr>
              <w:t xml:space="preserve">, No. </w:t>
            </w:r>
            <w:r w:rsidR="00195359" w:rsidRPr="006D6BCB">
              <w:rPr>
                <w:color w:val="000000" w:themeColor="text1"/>
              </w:rPr>
              <w:t>3</w:t>
            </w:r>
            <w:r w:rsidRPr="006D6BCB">
              <w:rPr>
                <w:color w:val="000000" w:themeColor="text1"/>
              </w:rPr>
              <w:t>, pp.</w:t>
            </w:r>
            <w:r w:rsidR="00263B93" w:rsidRPr="006D6BCB">
              <w:rPr>
                <w:color w:val="000000" w:themeColor="text1"/>
              </w:rPr>
              <w:t xml:space="preserve"> </w:t>
            </w:r>
            <w:r w:rsidR="00195359" w:rsidRPr="006D6BCB">
              <w:rPr>
                <w:color w:val="000000" w:themeColor="text1"/>
              </w:rPr>
              <w:t>1-26</w:t>
            </w:r>
            <w:r w:rsidRPr="006D6BCB">
              <w:rPr>
                <w:color w:val="000000" w:themeColor="text1"/>
              </w:rPr>
              <w:t>.</w:t>
            </w:r>
            <w:r w:rsidR="00263B93" w:rsidRPr="006D6BCB">
              <w:rPr>
                <w:color w:val="000000" w:themeColor="text1"/>
              </w:rPr>
              <w:t xml:space="preserve"> http://journal.apee.org/index.php/2021_Journal_of_Private_Enterprise_Vol_36_No_3_Fall_parte1.</w:t>
            </w:r>
            <w:r w:rsidRPr="006D6BCB">
              <w:rPr>
                <w:color w:val="000000" w:themeColor="text1"/>
              </w:rPr>
              <w:t xml:space="preserve"> </w:t>
            </w:r>
          </w:p>
          <w:p w14:paraId="593DB99E" w14:textId="77777777" w:rsidR="00022F88" w:rsidRPr="006D6BCB" w:rsidRDefault="00022F88" w:rsidP="00022F88"/>
          <w:p w14:paraId="693E133A" w14:textId="65A53A94" w:rsidR="00EC1AFE" w:rsidRPr="006D6BCB" w:rsidRDefault="00EC1AFE" w:rsidP="00EC1AFE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Book Reviews</w:t>
            </w:r>
          </w:p>
          <w:p w14:paraId="7B3CE323" w14:textId="0AF761D2" w:rsidR="00BF6BEA" w:rsidRPr="00BF6BEA" w:rsidRDefault="00BF6BEA" w:rsidP="00BF6BE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Bedi, J. K. (2025) Review of </w:t>
            </w:r>
            <w:r>
              <w:rPr>
                <w:i/>
                <w:iCs/>
                <w:color w:val="000000" w:themeColor="text1"/>
              </w:rPr>
              <w:t>The Truth About Immigration: Why Successful Societies Welcome Newcomers</w:t>
            </w:r>
            <w:r>
              <w:rPr>
                <w:color w:val="000000" w:themeColor="text1"/>
              </w:rPr>
              <w:t xml:space="preserve">, by Zeke Hernandez, </w:t>
            </w:r>
            <w:r>
              <w:rPr>
                <w:i/>
                <w:iCs/>
                <w:color w:val="000000" w:themeColor="text1"/>
              </w:rPr>
              <w:t>The Independent Review</w:t>
            </w:r>
            <w:r>
              <w:rPr>
                <w:color w:val="000000" w:themeColor="text1"/>
              </w:rPr>
              <w:t xml:space="preserve">, Vol. 30, No. 2. </w:t>
            </w:r>
            <w:r w:rsidRPr="00BF6BEA">
              <w:rPr>
                <w:color w:val="000000" w:themeColor="text1"/>
              </w:rPr>
              <w:t>https://www.independent.org/tir/2025-fall/the-truth-about-immigration/</w:t>
            </w:r>
            <w:r>
              <w:rPr>
                <w:color w:val="000000" w:themeColor="text1"/>
              </w:rPr>
              <w:t>.</w:t>
            </w:r>
          </w:p>
          <w:p w14:paraId="6D6DDD4D" w14:textId="77777777" w:rsidR="00BF6BEA" w:rsidRDefault="00BF6BEA" w:rsidP="00EC1AFE">
            <w:pPr>
              <w:pStyle w:val="Text"/>
              <w:rPr>
                <w:color w:val="000000" w:themeColor="text1"/>
              </w:rPr>
            </w:pPr>
          </w:p>
          <w:p w14:paraId="589AD7B1" w14:textId="754183E5" w:rsidR="00EC1AFE" w:rsidRPr="006D6BCB" w:rsidRDefault="00EA6E48" w:rsidP="00EC1AFE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Bedi, J. K. (2021). Review of </w:t>
            </w:r>
            <w:r w:rsidRPr="006D6BCB">
              <w:rPr>
                <w:i/>
                <w:iCs/>
                <w:color w:val="000000" w:themeColor="text1"/>
              </w:rPr>
              <w:t>Wretched Refuse? The Political Economy of Immigration and Institutions</w:t>
            </w:r>
            <w:r w:rsidRPr="006D6BCB">
              <w:rPr>
                <w:color w:val="000000" w:themeColor="text1"/>
              </w:rPr>
              <w:t>, by Alex Nowrasteh and Benjamin Powell</w:t>
            </w:r>
            <w:r w:rsidR="00463583" w:rsidRPr="006D6BCB">
              <w:rPr>
                <w:color w:val="000000" w:themeColor="text1"/>
              </w:rPr>
              <w:t>,</w:t>
            </w:r>
            <w:r w:rsidR="009106C2" w:rsidRPr="006D6BCB">
              <w:rPr>
                <w:color w:val="000000" w:themeColor="text1"/>
              </w:rPr>
              <w:t xml:space="preserve"> </w:t>
            </w:r>
            <w:r w:rsidR="009106C2" w:rsidRPr="006D6BCB">
              <w:rPr>
                <w:i/>
                <w:iCs/>
                <w:color w:val="000000" w:themeColor="text1"/>
              </w:rPr>
              <w:t>The Independent Review</w:t>
            </w:r>
            <w:r w:rsidR="00463583" w:rsidRPr="006D6BCB">
              <w:rPr>
                <w:color w:val="000000" w:themeColor="text1"/>
              </w:rPr>
              <w:t>,</w:t>
            </w:r>
            <w:r w:rsidR="009106C2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 xml:space="preserve">Vol. </w:t>
            </w:r>
            <w:r w:rsidR="00F91764" w:rsidRPr="006D6BCB">
              <w:rPr>
                <w:color w:val="000000" w:themeColor="text1"/>
              </w:rPr>
              <w:t>26</w:t>
            </w:r>
            <w:r w:rsidRPr="006D6BCB">
              <w:rPr>
                <w:color w:val="000000" w:themeColor="text1"/>
              </w:rPr>
              <w:t xml:space="preserve">, No. </w:t>
            </w:r>
            <w:r w:rsidR="00F91764" w:rsidRPr="006D6BCB">
              <w:rPr>
                <w:color w:val="000000" w:themeColor="text1"/>
              </w:rPr>
              <w:t>1</w:t>
            </w:r>
            <w:r w:rsidR="009106C2" w:rsidRPr="006D6BCB">
              <w:rPr>
                <w:color w:val="000000" w:themeColor="text1"/>
              </w:rPr>
              <w:t>.</w:t>
            </w:r>
            <w:r w:rsidR="00263B93" w:rsidRPr="006D6BCB">
              <w:rPr>
                <w:color w:val="000000" w:themeColor="text1"/>
              </w:rPr>
              <w:t xml:space="preserve"> https://www.independent.org/publications/tir/article.asp?id=1625.</w:t>
            </w:r>
          </w:p>
          <w:p w14:paraId="1CF30974" w14:textId="32BE5F57" w:rsidR="00B722B6" w:rsidRPr="006D6BCB" w:rsidRDefault="00B722B6" w:rsidP="00B722B6"/>
          <w:p w14:paraId="4C5C48EC" w14:textId="40A8BCCB" w:rsidR="00B722B6" w:rsidRDefault="00B722B6" w:rsidP="00B722B6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White Papers</w:t>
            </w:r>
          </w:p>
          <w:p w14:paraId="4C8BE9CF" w14:textId="4AF3FB0D" w:rsidR="00137EB3" w:rsidRDefault="00137EB3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Bedi, J. K. (2025).</w:t>
            </w:r>
            <w:r w:rsidR="001D7D7D">
              <w:rPr>
                <w:sz w:val="20"/>
                <w:szCs w:val="20"/>
              </w:rPr>
              <w:t xml:space="preserve"> </w:t>
            </w:r>
            <w:r w:rsidR="001D7D7D" w:rsidRPr="001D7D7D">
              <w:rPr>
                <w:i/>
                <w:iCs/>
                <w:sz w:val="20"/>
                <w:szCs w:val="20"/>
              </w:rPr>
              <w:t>Missing the Boat: Outdated Immigration Policies and Threats of International Competition</w:t>
            </w:r>
            <w:r>
              <w:rPr>
                <w:sz w:val="20"/>
                <w:szCs w:val="20"/>
              </w:rPr>
              <w:t xml:space="preserve"> </w:t>
            </w:r>
            <w:r w:rsidR="001D7D7D">
              <w:rPr>
                <w:sz w:val="20"/>
                <w:szCs w:val="20"/>
              </w:rPr>
              <w:t>[White Paper No. 282]. Pioneer Institute for Public Policy Research, March 2025.</w:t>
            </w:r>
          </w:p>
          <w:p w14:paraId="2626E9BB" w14:textId="5AB5EEE4" w:rsidR="00B439D3" w:rsidRPr="00B439D3" w:rsidRDefault="00061DB4" w:rsidP="00B439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 release posted by 198 news outlets; including Associated Press, Yahoo! Finance, and BusinessWire.com; with a collective monthly viewership of 124.9 million</w:t>
            </w:r>
          </w:p>
          <w:p w14:paraId="2B7EEB43" w14:textId="164CAA01" w:rsidR="001D7D7D" w:rsidRDefault="001D7D7D" w:rsidP="001D7D7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Banks, D. (2025). </w:t>
            </w:r>
            <w:r>
              <w:rPr>
                <w:i/>
                <w:iCs/>
                <w:sz w:val="20"/>
                <w:szCs w:val="20"/>
              </w:rPr>
              <w:t>‘Outdated’ Immigration Policies are Hindering Job Growth, New Study Shows</w:t>
            </w:r>
            <w:r>
              <w:rPr>
                <w:sz w:val="20"/>
                <w:szCs w:val="20"/>
              </w:rPr>
              <w:t xml:space="preserve">. Boston Business Journal, March 19. </w:t>
            </w:r>
            <w:r w:rsidRPr="001D7D7D">
              <w:rPr>
                <w:sz w:val="20"/>
                <w:szCs w:val="20"/>
              </w:rPr>
              <w:t>https://www.bizjournals.com/boston/news/2025/03/19/outdated-immigration-policies-limiting-jobs-new.html</w:t>
            </w:r>
            <w:r>
              <w:rPr>
                <w:sz w:val="20"/>
                <w:szCs w:val="20"/>
              </w:rPr>
              <w:t>.</w:t>
            </w:r>
          </w:p>
          <w:p w14:paraId="0B001785" w14:textId="059ED71A" w:rsidR="0083535A" w:rsidRDefault="0083535A" w:rsidP="001D7D7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Medsger, M. (2025). </w:t>
            </w:r>
            <w:r>
              <w:rPr>
                <w:i/>
                <w:iCs/>
                <w:sz w:val="20"/>
                <w:szCs w:val="20"/>
              </w:rPr>
              <w:t>‘Outdated’ Immigration System Costing Jobs, Businesses, Study Says</w:t>
            </w:r>
            <w:r>
              <w:rPr>
                <w:sz w:val="20"/>
                <w:szCs w:val="20"/>
              </w:rPr>
              <w:t xml:space="preserve">. Boston Herald, March 19. </w:t>
            </w:r>
            <w:r w:rsidRPr="0083535A">
              <w:rPr>
                <w:sz w:val="20"/>
                <w:szCs w:val="20"/>
              </w:rPr>
              <w:t>https://www.bostonherald.com/2025/03/19/outdated-immigration-system-costing-jobs-businesses-study-says/</w:t>
            </w:r>
            <w:r>
              <w:rPr>
                <w:sz w:val="20"/>
                <w:szCs w:val="20"/>
              </w:rPr>
              <w:t>.</w:t>
            </w:r>
          </w:p>
          <w:p w14:paraId="62CBBC69" w14:textId="4FDCE49A" w:rsidR="001D7D7D" w:rsidRPr="001D7D7D" w:rsidRDefault="003E1582" w:rsidP="001D7D7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Covered in A</w:t>
            </w:r>
            <w:r>
              <w:rPr>
                <w:rFonts w:cstheme="minorHAnsi"/>
                <w:sz w:val="20"/>
                <w:szCs w:val="20"/>
              </w:rPr>
              <w:t>ğ</w:t>
            </w:r>
            <w:r>
              <w:rPr>
                <w:sz w:val="20"/>
                <w:szCs w:val="20"/>
              </w:rPr>
              <w:t>ac</w:t>
            </w:r>
            <w:r>
              <w:rPr>
                <w:rFonts w:cstheme="minorHAnsi"/>
                <w:sz w:val="20"/>
                <w:szCs w:val="20"/>
              </w:rPr>
              <w:t>ı</w:t>
            </w:r>
            <w:r>
              <w:rPr>
                <w:sz w:val="20"/>
                <w:szCs w:val="20"/>
              </w:rPr>
              <w:t xml:space="preserve">, E. (2025). </w:t>
            </w:r>
            <w:r>
              <w:rPr>
                <w:i/>
                <w:iCs/>
                <w:sz w:val="20"/>
                <w:szCs w:val="20"/>
              </w:rPr>
              <w:t>U.S. Immigration Policies Under Scrutiny Amid Contentious Visa Monitoring</w:t>
            </w:r>
            <w:r>
              <w:rPr>
                <w:sz w:val="20"/>
                <w:szCs w:val="20"/>
              </w:rPr>
              <w:t xml:space="preserve">. The Pinnacle Gazette, March 20. </w:t>
            </w:r>
            <w:r w:rsidRPr="003E1582">
              <w:rPr>
                <w:sz w:val="20"/>
                <w:szCs w:val="20"/>
              </w:rPr>
              <w:t>https://evrimagaci.org/tpg/us-immigration-policies-under-scrutiny-amid-continuous-visa-monitoring-274783</w:t>
            </w:r>
            <w:r>
              <w:rPr>
                <w:sz w:val="20"/>
                <w:szCs w:val="20"/>
              </w:rPr>
              <w:t xml:space="preserve">.  </w:t>
            </w:r>
            <w:r w:rsidR="0083535A">
              <w:rPr>
                <w:sz w:val="20"/>
                <w:szCs w:val="20"/>
              </w:rPr>
              <w:t xml:space="preserve"> </w:t>
            </w:r>
            <w:r w:rsidR="001D7D7D">
              <w:rPr>
                <w:sz w:val="20"/>
                <w:szCs w:val="20"/>
              </w:rPr>
              <w:t xml:space="preserve"> </w:t>
            </w:r>
          </w:p>
          <w:p w14:paraId="379B74F4" w14:textId="77777777" w:rsidR="00137EB3" w:rsidRDefault="00137EB3" w:rsidP="00B722B6">
            <w:pPr>
              <w:rPr>
                <w:sz w:val="20"/>
                <w:szCs w:val="20"/>
              </w:rPr>
            </w:pPr>
          </w:p>
          <w:p w14:paraId="26367B77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7CCE235F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4697A867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658A28E9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2716BA3E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7601B7DF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51FD0C86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00ECAB5C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6C614B8D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67CBE739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0338050C" w14:textId="6B9C573E" w:rsidR="00145796" w:rsidRDefault="00145796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Enright, A., and Bedi, J. K. (2024). </w:t>
            </w:r>
            <w:r>
              <w:rPr>
                <w:i/>
                <w:iCs/>
                <w:sz w:val="20"/>
                <w:szCs w:val="20"/>
              </w:rPr>
              <w:t>International Students: Poorly Suited Immigration Pathways Stymie Formation of High Growth Businesses</w:t>
            </w:r>
            <w:r>
              <w:rPr>
                <w:sz w:val="20"/>
                <w:szCs w:val="20"/>
              </w:rPr>
              <w:t xml:space="preserve"> [White Paper No. 273]. Pioneer Institute for Public Policy Research, July 2024.</w:t>
            </w:r>
          </w:p>
          <w:p w14:paraId="48B762E7" w14:textId="162F0DBD" w:rsidR="00145796" w:rsidRPr="00145796" w:rsidRDefault="00145796" w:rsidP="0014579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Jonas, M. (2024). </w:t>
            </w:r>
            <w:r>
              <w:rPr>
                <w:i/>
                <w:iCs/>
                <w:sz w:val="20"/>
                <w:szCs w:val="20"/>
              </w:rPr>
              <w:t>Report Says Visa Caps, Red Tape Stifling Immigrant Entrepreneurship</w:t>
            </w:r>
            <w:r>
              <w:rPr>
                <w:sz w:val="20"/>
                <w:szCs w:val="20"/>
              </w:rPr>
              <w:t xml:space="preserve">. CommonWealth Beacon, July 18. </w:t>
            </w:r>
            <w:r w:rsidRPr="00145796">
              <w:rPr>
                <w:sz w:val="20"/>
                <w:szCs w:val="20"/>
              </w:rPr>
              <w:t>https://commonwealthbeacon.org/immigration/report-says-visa-caps-red-tape-stifling-immigrant-entrepreneurship/</w:t>
            </w:r>
            <w:r>
              <w:rPr>
                <w:sz w:val="20"/>
                <w:szCs w:val="20"/>
              </w:rPr>
              <w:t>.</w:t>
            </w:r>
          </w:p>
          <w:p w14:paraId="338AB855" w14:textId="3707C062" w:rsidR="00145796" w:rsidRPr="00145796" w:rsidRDefault="00145796" w:rsidP="0014579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Covered in Rios, S. (2024). </w:t>
            </w:r>
            <w:r>
              <w:rPr>
                <w:i/>
                <w:iCs/>
                <w:sz w:val="20"/>
                <w:szCs w:val="20"/>
              </w:rPr>
              <w:t>More Educated Immigrants Needed in Mass, Think Tank Says</w:t>
            </w:r>
            <w:r>
              <w:rPr>
                <w:sz w:val="20"/>
                <w:szCs w:val="20"/>
              </w:rPr>
              <w:t xml:space="preserve">. WBUR, July 18. </w:t>
            </w:r>
            <w:r w:rsidR="007B50F0" w:rsidRPr="007B50F0">
              <w:rPr>
                <w:sz w:val="20"/>
                <w:szCs w:val="20"/>
              </w:rPr>
              <w:t>https://www.wbur.org/news/2024/07/18/pioneer-institute-immigration-study-skilled-workers#_=_</w:t>
            </w:r>
            <w:r w:rsidR="007B50F0">
              <w:rPr>
                <w:sz w:val="20"/>
                <w:szCs w:val="20"/>
              </w:rPr>
              <w:t>.</w:t>
            </w:r>
          </w:p>
          <w:p w14:paraId="736A8396" w14:textId="77777777" w:rsidR="002202E5" w:rsidRDefault="002202E5" w:rsidP="00B722B6">
            <w:pPr>
              <w:rPr>
                <w:sz w:val="20"/>
                <w:szCs w:val="20"/>
              </w:rPr>
            </w:pPr>
          </w:p>
          <w:p w14:paraId="29C8EB6D" w14:textId="528C822B" w:rsidR="00B4630B" w:rsidRDefault="00B4630B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Bedi, J.K. (2024). </w:t>
            </w:r>
            <w:r>
              <w:rPr>
                <w:i/>
                <w:iCs/>
                <w:sz w:val="20"/>
                <w:szCs w:val="20"/>
              </w:rPr>
              <w:t>Open for Business? Entrepreneurship, Regulations, and Immigration in New England and Beyond</w:t>
            </w:r>
            <w:r>
              <w:rPr>
                <w:sz w:val="20"/>
                <w:szCs w:val="20"/>
              </w:rPr>
              <w:t xml:space="preserve"> </w:t>
            </w:r>
            <w:r w:rsidRPr="006D6BCB">
              <w:rPr>
                <w:sz w:val="20"/>
                <w:szCs w:val="20"/>
              </w:rPr>
              <w:t xml:space="preserve">[White </w:t>
            </w:r>
            <w:r>
              <w:rPr>
                <w:sz w:val="20"/>
                <w:szCs w:val="20"/>
              </w:rPr>
              <w:t>P</w:t>
            </w:r>
            <w:r w:rsidRPr="006D6BCB">
              <w:rPr>
                <w:sz w:val="20"/>
                <w:szCs w:val="20"/>
              </w:rPr>
              <w:t>aper</w:t>
            </w:r>
            <w:r>
              <w:rPr>
                <w:sz w:val="20"/>
                <w:szCs w:val="20"/>
              </w:rPr>
              <w:t xml:space="preserve"> No. 272</w:t>
            </w:r>
            <w:r w:rsidRPr="006D6BCB">
              <w:rPr>
                <w:sz w:val="20"/>
                <w:szCs w:val="20"/>
              </w:rPr>
              <w:t>].</w:t>
            </w:r>
            <w:r>
              <w:rPr>
                <w:sz w:val="20"/>
                <w:szCs w:val="20"/>
              </w:rPr>
              <w:t xml:space="preserve"> Pioneer Institute for Public Policy Research, June 2024. </w:t>
            </w:r>
            <w:r w:rsidRPr="00B4630B">
              <w:rPr>
                <w:sz w:val="20"/>
                <w:szCs w:val="20"/>
              </w:rPr>
              <w:t>https://pioneerinstitute.org/economic_opportunity/study-finds-prevalence-of-entrepreneurship-tied-to-regulatory-environment-portion-of-immigrants/</w:t>
            </w:r>
            <w:r>
              <w:rPr>
                <w:sz w:val="20"/>
                <w:szCs w:val="20"/>
              </w:rPr>
              <w:t>.</w:t>
            </w:r>
          </w:p>
          <w:p w14:paraId="46CAF464" w14:textId="5F091684" w:rsidR="00B4630B" w:rsidRPr="00B4630B" w:rsidRDefault="00B4630B" w:rsidP="00B4630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Shavit, M. (2024). </w:t>
            </w:r>
            <w:r w:rsidRPr="00B4630B">
              <w:rPr>
                <w:i/>
                <w:iCs/>
                <w:sz w:val="20"/>
                <w:szCs w:val="20"/>
              </w:rPr>
              <w:t>Study: Mass. Entrepreneurial Strength Due to Lots of Immigrants, Few Regulations</w:t>
            </w:r>
            <w:r>
              <w:rPr>
                <w:sz w:val="20"/>
                <w:szCs w:val="20"/>
              </w:rPr>
              <w:t>. Boston Business Journal</w:t>
            </w:r>
            <w:r w:rsidR="0004654F">
              <w:rPr>
                <w:sz w:val="20"/>
                <w:szCs w:val="20"/>
              </w:rPr>
              <w:t xml:space="preserve">, June 13. </w:t>
            </w:r>
            <w:r w:rsidR="0004654F" w:rsidRPr="0004654F">
              <w:rPr>
                <w:sz w:val="20"/>
                <w:szCs w:val="20"/>
              </w:rPr>
              <w:t>https://www.bizjournals.com/boston/news/2024/06/13/pioneer-leader-bank-immigrant-entrepreneurs.html</w:t>
            </w:r>
            <w:r w:rsidR="000465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4150631D" w14:textId="77777777" w:rsidR="00B4630B" w:rsidRDefault="00B4630B" w:rsidP="00B722B6">
            <w:pPr>
              <w:rPr>
                <w:sz w:val="20"/>
                <w:szCs w:val="20"/>
              </w:rPr>
            </w:pPr>
          </w:p>
          <w:p w14:paraId="2EA3184D" w14:textId="1BFC8393" w:rsidR="00022F88" w:rsidRPr="006D6BCB" w:rsidRDefault="00022F88" w:rsidP="00B722B6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Bedi, J. K. (2023). </w:t>
            </w:r>
            <w:r w:rsidRPr="006D6BCB">
              <w:rPr>
                <w:i/>
                <w:iCs/>
                <w:sz w:val="20"/>
                <w:szCs w:val="20"/>
              </w:rPr>
              <w:t xml:space="preserve">Immigrant Entrepreneurship in New England </w:t>
            </w:r>
            <w:r w:rsidRPr="006D6BCB">
              <w:rPr>
                <w:sz w:val="20"/>
                <w:szCs w:val="20"/>
              </w:rPr>
              <w:t xml:space="preserve">[White </w:t>
            </w:r>
            <w:r w:rsidR="00B4630B">
              <w:rPr>
                <w:sz w:val="20"/>
                <w:szCs w:val="20"/>
              </w:rPr>
              <w:t>P</w:t>
            </w:r>
            <w:r w:rsidRPr="006D6BCB">
              <w:rPr>
                <w:sz w:val="20"/>
                <w:szCs w:val="20"/>
              </w:rPr>
              <w:t>aper</w:t>
            </w:r>
            <w:r w:rsidR="00B4630B">
              <w:rPr>
                <w:sz w:val="20"/>
                <w:szCs w:val="20"/>
              </w:rPr>
              <w:t xml:space="preserve"> No. 260</w:t>
            </w:r>
            <w:r w:rsidRPr="006D6BCB">
              <w:rPr>
                <w:sz w:val="20"/>
                <w:szCs w:val="20"/>
              </w:rPr>
              <w:t>]. Pioneer Institute for Public Policy Research</w:t>
            </w:r>
            <w:r w:rsidR="00B4630B">
              <w:rPr>
                <w:sz w:val="20"/>
                <w:szCs w:val="20"/>
              </w:rPr>
              <w:t>, June 2023</w:t>
            </w:r>
            <w:r w:rsidRPr="006D6BCB">
              <w:rPr>
                <w:sz w:val="20"/>
                <w:szCs w:val="20"/>
              </w:rPr>
              <w:t>.</w:t>
            </w:r>
            <w:r w:rsidR="006D0BFC" w:rsidRPr="006D6BCB">
              <w:rPr>
                <w:sz w:val="20"/>
                <w:szCs w:val="20"/>
              </w:rPr>
              <w:t xml:space="preserve"> https://pioneerinstitute.org/news/study-immigrant-entrepreneurs-benefit-n-e-economy-despite-facing-obstacles-to-growth/.</w:t>
            </w:r>
            <w:r w:rsidR="00263B93" w:rsidRPr="006D6BCB">
              <w:rPr>
                <w:sz w:val="20"/>
                <w:szCs w:val="20"/>
              </w:rPr>
              <w:t xml:space="preserve"> </w:t>
            </w:r>
            <w:r w:rsidRPr="006D6BCB">
              <w:rPr>
                <w:sz w:val="20"/>
                <w:szCs w:val="20"/>
              </w:rPr>
              <w:t xml:space="preserve">  </w:t>
            </w:r>
          </w:p>
          <w:p w14:paraId="7427836F" w14:textId="77777777" w:rsidR="007B50F0" w:rsidRDefault="007B50F0" w:rsidP="00B722B6">
            <w:pPr>
              <w:rPr>
                <w:sz w:val="20"/>
                <w:szCs w:val="20"/>
              </w:rPr>
            </w:pPr>
          </w:p>
          <w:p w14:paraId="35291D55" w14:textId="77777777" w:rsidR="00D07B43" w:rsidRDefault="000E30DC" w:rsidP="00D07B4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Enright, A. and Bedi, J. K. </w:t>
            </w:r>
            <w:r w:rsidR="00561F7A" w:rsidRPr="006D6BCB">
              <w:rPr>
                <w:sz w:val="20"/>
                <w:szCs w:val="20"/>
              </w:rPr>
              <w:t xml:space="preserve">(2022). </w:t>
            </w:r>
            <w:r w:rsidR="00561F7A" w:rsidRPr="006D6BCB">
              <w:rPr>
                <w:i/>
                <w:iCs/>
                <w:sz w:val="20"/>
                <w:szCs w:val="20"/>
              </w:rPr>
              <w:t>Immigrant Entrepreneurs and the Barriers They Face: An Academic Literature Review</w:t>
            </w:r>
            <w:r w:rsidR="00DC714A" w:rsidRPr="006D6BCB">
              <w:rPr>
                <w:sz w:val="20"/>
                <w:szCs w:val="20"/>
              </w:rPr>
              <w:t xml:space="preserve"> [White </w:t>
            </w:r>
            <w:r w:rsidR="00B4630B">
              <w:rPr>
                <w:sz w:val="20"/>
                <w:szCs w:val="20"/>
              </w:rPr>
              <w:t>P</w:t>
            </w:r>
            <w:r w:rsidR="00DC714A" w:rsidRPr="006D6BCB">
              <w:rPr>
                <w:sz w:val="20"/>
                <w:szCs w:val="20"/>
              </w:rPr>
              <w:t>aper</w:t>
            </w:r>
            <w:r w:rsidR="00B4630B">
              <w:rPr>
                <w:sz w:val="20"/>
                <w:szCs w:val="20"/>
              </w:rPr>
              <w:t xml:space="preserve"> No. 255</w:t>
            </w:r>
            <w:r w:rsidR="00DC714A" w:rsidRPr="006D6BCB">
              <w:rPr>
                <w:sz w:val="20"/>
                <w:szCs w:val="20"/>
              </w:rPr>
              <w:t>]. Pioneer Institute for Public Policy Research</w:t>
            </w:r>
            <w:r w:rsidR="00B4630B">
              <w:rPr>
                <w:sz w:val="20"/>
                <w:szCs w:val="20"/>
              </w:rPr>
              <w:t>, December 2022</w:t>
            </w:r>
            <w:r w:rsidR="00DC714A" w:rsidRPr="006D6BCB">
              <w:rPr>
                <w:sz w:val="20"/>
                <w:szCs w:val="20"/>
              </w:rPr>
              <w:t>.</w:t>
            </w:r>
            <w:r w:rsidR="00263B93" w:rsidRPr="006D6BCB">
              <w:rPr>
                <w:sz w:val="20"/>
                <w:szCs w:val="20"/>
              </w:rPr>
              <w:t xml:space="preserve"> https://pioneerinstitute.org/press_releases/report-immigrant-entrepreneurs-provide-economic-benefits-but-face-significant-obstacles/.</w:t>
            </w:r>
            <w:r w:rsidR="00DC714A" w:rsidRPr="006D6BCB">
              <w:rPr>
                <w:sz w:val="20"/>
                <w:szCs w:val="20"/>
              </w:rPr>
              <w:t xml:space="preserve"> </w:t>
            </w:r>
          </w:p>
          <w:p w14:paraId="784F1FB2" w14:textId="77777777" w:rsidR="002202E5" w:rsidRDefault="002202E5" w:rsidP="00D07B43">
            <w:pPr>
              <w:rPr>
                <w:sz w:val="20"/>
                <w:szCs w:val="20"/>
              </w:rPr>
            </w:pPr>
          </w:p>
          <w:p w14:paraId="5D92046D" w14:textId="7F59E0D7" w:rsidR="002202E5" w:rsidRDefault="002202E5" w:rsidP="00D07B4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Op-eds</w:t>
            </w:r>
          </w:p>
          <w:p w14:paraId="26BB19ED" w14:textId="65FA6A6B" w:rsidR="002202E5" w:rsidRPr="00C170F7" w:rsidRDefault="00C170F7" w:rsidP="00D07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Bedi, J.K. (2025). </w:t>
            </w:r>
            <w:r>
              <w:rPr>
                <w:i/>
                <w:iCs/>
                <w:sz w:val="20"/>
                <w:szCs w:val="20"/>
              </w:rPr>
              <w:t>Immigrants Can Make Us Rich, If We Let Them</w:t>
            </w:r>
            <w:r>
              <w:rPr>
                <w:sz w:val="20"/>
                <w:szCs w:val="20"/>
              </w:rPr>
              <w:t xml:space="preserve">. CommonWealth Beacon, March 19. </w:t>
            </w:r>
            <w:r w:rsidRPr="00C170F7">
              <w:rPr>
                <w:sz w:val="20"/>
                <w:szCs w:val="20"/>
              </w:rPr>
              <w:t>https://commonwealthbeacon.org/opinion/immigrants-can-make-us-rich-if-we-let-them/</w:t>
            </w:r>
            <w:r>
              <w:rPr>
                <w:sz w:val="20"/>
                <w:szCs w:val="20"/>
              </w:rPr>
              <w:t>.</w:t>
            </w:r>
          </w:p>
          <w:p w14:paraId="4BCFB4A7" w14:textId="518C05E5" w:rsidR="002202E5" w:rsidRPr="00D07B43" w:rsidRDefault="002202E5" w:rsidP="00D07B43">
            <w:pPr>
              <w:rPr>
                <w:sz w:val="20"/>
                <w:szCs w:val="20"/>
              </w:rPr>
            </w:pPr>
          </w:p>
        </w:tc>
      </w:tr>
      <w:tr w:rsidR="00CD50FD" w:rsidRPr="001700F2" w14:paraId="27B929B8" w14:textId="77777777" w:rsidTr="00FF5E99">
        <w:trPr>
          <w:trHeight w:val="220"/>
        </w:trPr>
        <w:tc>
          <w:tcPr>
            <w:tcW w:w="2099" w:type="dxa"/>
            <w:vMerge w:val="restart"/>
            <w:shd w:val="clear" w:color="auto" w:fill="F2F2F2" w:themeFill="background1" w:themeFillShade="F2"/>
            <w:vAlign w:val="center"/>
          </w:tcPr>
          <w:p w14:paraId="41296041" w14:textId="508B3A12" w:rsidR="00CD50FD" w:rsidRPr="00F5144A" w:rsidRDefault="00780956" w:rsidP="00D20DA9">
            <w:pPr>
              <w:pStyle w:val="Heading2"/>
              <w:rPr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lastRenderedPageBreak/>
              <w:t>Fields of Interest</w:t>
            </w:r>
            <w:r w:rsidR="00D26A79" w:rsidRPr="00F5144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6B5E6278" w14:textId="4B0810F5" w:rsidR="00CD50FD" w:rsidRPr="001700F2" w:rsidRDefault="00780956" w:rsidP="00D20DA9">
            <w:pPr>
              <w:pStyle w:val="Heading1"/>
            </w:pPr>
            <w:r>
              <w:t>Working Papers</w:t>
            </w:r>
            <w:r w:rsidR="00D20DA9" w:rsidRPr="001700F2">
              <w:t xml:space="preserve"> 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1EF49307" w14:textId="77777777" w:rsidR="00CD50FD" w:rsidRPr="001700F2" w:rsidRDefault="00CD50FD"/>
        </w:tc>
      </w:tr>
      <w:tr w:rsidR="00CD50FD" w:rsidRPr="001700F2" w14:paraId="56EE7610" w14:textId="77777777" w:rsidTr="00FF5E99">
        <w:trPr>
          <w:trHeight w:val="220"/>
        </w:trPr>
        <w:tc>
          <w:tcPr>
            <w:tcW w:w="2099" w:type="dxa"/>
            <w:vMerge/>
            <w:shd w:val="clear" w:color="auto" w:fill="F2F2F2" w:themeFill="background1" w:themeFillShade="F2"/>
            <w:vAlign w:val="center"/>
          </w:tcPr>
          <w:p w14:paraId="058237D6" w14:textId="77777777" w:rsidR="00CD50FD" w:rsidRPr="006D6BCB" w:rsidRDefault="00CD50FD" w:rsidP="00CD50FD">
            <w:pPr>
              <w:pStyle w:val="Heading2"/>
              <w:rPr>
                <w:color w:val="000000" w:themeColor="text1"/>
                <w:spacing w:val="32"/>
              </w:rPr>
            </w:pPr>
          </w:p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6FA4C4DC" w14:textId="77777777" w:rsidR="00CD50FD" w:rsidRPr="001700F2" w:rsidRDefault="00CD50FD" w:rsidP="00CD50FD">
            <w:pPr>
              <w:pStyle w:val="Heading1"/>
            </w:pPr>
          </w:p>
        </w:tc>
        <w:tc>
          <w:tcPr>
            <w:tcW w:w="3774" w:type="dxa"/>
          </w:tcPr>
          <w:p w14:paraId="1F212E00" w14:textId="77777777" w:rsidR="00CD50FD" w:rsidRPr="001700F2" w:rsidRDefault="00CD50FD"/>
        </w:tc>
      </w:tr>
      <w:tr w:rsidR="00CD50FD" w:rsidRPr="001700F2" w14:paraId="3F67DD49" w14:textId="77777777" w:rsidTr="00FF5E99">
        <w:trPr>
          <w:trHeight w:val="1446"/>
        </w:trPr>
        <w:tc>
          <w:tcPr>
            <w:tcW w:w="2099" w:type="dxa"/>
            <w:shd w:val="clear" w:color="auto" w:fill="F2F2F2" w:themeFill="background1" w:themeFillShade="F2"/>
            <w:vAlign w:val="center"/>
          </w:tcPr>
          <w:p w14:paraId="273762D6" w14:textId="77777777" w:rsidR="00D54268" w:rsidRPr="006D6BCB" w:rsidRDefault="00D54268" w:rsidP="00780956">
            <w:pPr>
              <w:pStyle w:val="SmallText"/>
              <w:rPr>
                <w:iCs/>
                <w:color w:val="000000" w:themeColor="text1"/>
              </w:rPr>
            </w:pPr>
            <w:bookmarkStart w:id="0" w:name="_Hlk67874623"/>
          </w:p>
          <w:p w14:paraId="3E7ACB06" w14:textId="24E28825" w:rsidR="00B616F3" w:rsidRPr="006D6BCB" w:rsidRDefault="00271078" w:rsidP="00156CF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FD1CFB" w:rsidRPr="006D6BCB">
              <w:rPr>
                <w:color w:val="000000" w:themeColor="text1"/>
              </w:rPr>
              <w:t>Entrepreneurship</w:t>
            </w:r>
          </w:p>
          <w:p w14:paraId="21DAF6C3" w14:textId="218DB0E3" w:rsidR="00B616F3" w:rsidRPr="006D6BCB" w:rsidRDefault="00271078" w:rsidP="00156CF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FD1CFB" w:rsidRPr="006D6BCB">
              <w:rPr>
                <w:color w:val="000000" w:themeColor="text1"/>
              </w:rPr>
              <w:t>Immigration</w:t>
            </w:r>
          </w:p>
          <w:p w14:paraId="2E92F694" w14:textId="53C7A5D7" w:rsidR="00B616F3" w:rsidRPr="006D6BCB" w:rsidRDefault="00271078" w:rsidP="00156CF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FD1CFB" w:rsidRPr="006D6BCB">
              <w:rPr>
                <w:color w:val="000000" w:themeColor="text1"/>
              </w:rPr>
              <w:t>Public Choice</w:t>
            </w:r>
          </w:p>
          <w:p w14:paraId="42A6F6FA" w14:textId="782619BC" w:rsidR="00B616F3" w:rsidRPr="006D6BCB" w:rsidRDefault="00271078" w:rsidP="00156CF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780956" w:rsidRPr="006D6BCB">
              <w:rPr>
                <w:color w:val="000000" w:themeColor="text1"/>
              </w:rPr>
              <w:t xml:space="preserve">Applied </w:t>
            </w:r>
            <w:r>
              <w:rPr>
                <w:color w:val="000000" w:themeColor="text1"/>
              </w:rPr>
              <w:t xml:space="preserve">   </w:t>
            </w:r>
            <w:r w:rsidR="00780956" w:rsidRPr="006D6BCB">
              <w:rPr>
                <w:color w:val="000000" w:themeColor="text1"/>
              </w:rPr>
              <w:t>Microeconomics</w:t>
            </w:r>
          </w:p>
          <w:p w14:paraId="6E3FD730" w14:textId="76AFC128" w:rsidR="00780956" w:rsidRPr="006D6BCB" w:rsidRDefault="00271078" w:rsidP="00156CF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673CC3" w:rsidRPr="006D6BCB">
              <w:rPr>
                <w:color w:val="000000" w:themeColor="text1"/>
              </w:rPr>
              <w:t>International Economics</w:t>
            </w:r>
          </w:p>
          <w:p w14:paraId="16FBB6D2" w14:textId="77777777" w:rsidR="00474BFA" w:rsidRPr="006D6BCB" w:rsidRDefault="00474BFA" w:rsidP="00474BFA"/>
          <w:p w14:paraId="366095CE" w14:textId="77777777" w:rsidR="00474BFA" w:rsidRPr="006D6BCB" w:rsidRDefault="00474BFA" w:rsidP="00474BFA"/>
          <w:p w14:paraId="1E6E7EB7" w14:textId="77777777" w:rsidR="00474BFA" w:rsidRPr="006D6BCB" w:rsidRDefault="00474BFA" w:rsidP="00474BFA"/>
          <w:p w14:paraId="6C220041" w14:textId="77777777" w:rsidR="00474BFA" w:rsidRPr="006D6BCB" w:rsidRDefault="00474BFA" w:rsidP="00474BFA"/>
          <w:p w14:paraId="2387CC3B" w14:textId="2BB2B7C5" w:rsidR="00D54268" w:rsidRPr="006D6BCB" w:rsidRDefault="00D54268" w:rsidP="00D54268"/>
          <w:p w14:paraId="58A687C3" w14:textId="77777777" w:rsidR="00474BFA" w:rsidRDefault="00474BFA" w:rsidP="00D54268"/>
          <w:p w14:paraId="4B724DD7" w14:textId="77777777" w:rsidR="00C170F7" w:rsidRPr="006D6BCB" w:rsidRDefault="00C170F7" w:rsidP="00D54268"/>
          <w:p w14:paraId="0D567AC8" w14:textId="65535AA6" w:rsidR="00D54268" w:rsidRPr="00F5144A" w:rsidRDefault="00156CFD" w:rsidP="00D54268">
            <w:pPr>
              <w:pStyle w:val="Heading2"/>
              <w:rPr>
                <w:rStyle w:val="Accent"/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t xml:space="preserve">Skills </w:t>
            </w:r>
            <w:r w:rsidRPr="00F5144A">
              <w:rPr>
                <w:rStyle w:val="Accent"/>
                <w:color w:val="000000" w:themeColor="text1"/>
                <w:sz w:val="22"/>
                <w:szCs w:val="22"/>
              </w:rPr>
              <w:t xml:space="preserve"> </w:t>
            </w:r>
          </w:p>
          <w:p w14:paraId="5432340D" w14:textId="77777777" w:rsidR="00CD50FD" w:rsidRPr="006D6BCB" w:rsidRDefault="00CD50FD" w:rsidP="00156CFD">
            <w:pPr>
              <w:pStyle w:val="Text"/>
              <w:rPr>
                <w:color w:val="000000" w:themeColor="text1"/>
              </w:rPr>
            </w:pPr>
          </w:p>
          <w:p w14:paraId="7EA35029" w14:textId="77777777" w:rsidR="00156CFD" w:rsidRPr="006D6BCB" w:rsidRDefault="00156CFD" w:rsidP="00156CFD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Proficient in German</w:t>
            </w:r>
          </w:p>
          <w:p w14:paraId="76E9F317" w14:textId="77777777" w:rsidR="00156CFD" w:rsidRPr="006D6BCB" w:rsidRDefault="00156CFD" w:rsidP="00156CFD"/>
          <w:p w14:paraId="1A8521E5" w14:textId="2E380D27" w:rsidR="005108A3" w:rsidRPr="006D6BCB" w:rsidRDefault="005108A3" w:rsidP="005108A3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Proficient in Microsoft Office, SAS statistical software, STATA, R</w:t>
            </w:r>
            <w:r w:rsidR="004F39AF" w:rsidRPr="006D6BCB">
              <w:rPr>
                <w:color w:val="000000" w:themeColor="text1"/>
              </w:rPr>
              <w:t xml:space="preserve">, and </w:t>
            </w:r>
            <w:r w:rsidR="00716242" w:rsidRPr="006D6BCB">
              <w:rPr>
                <w:color w:val="000000" w:themeColor="text1"/>
              </w:rPr>
              <w:t>LaTeX</w:t>
            </w:r>
          </w:p>
          <w:p w14:paraId="431C0CE1" w14:textId="2626DE38" w:rsidR="003200F5" w:rsidRPr="006D6BCB" w:rsidRDefault="003200F5" w:rsidP="003200F5"/>
          <w:p w14:paraId="427DB23E" w14:textId="3ADDBF87" w:rsidR="00DE2F19" w:rsidRPr="006D6BCB" w:rsidRDefault="003200F5" w:rsidP="00474BFA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Experience in teaching in-person, online, and hybrid courses</w:t>
            </w:r>
          </w:p>
          <w:p w14:paraId="4BFBA549" w14:textId="77777777" w:rsidR="00474BFA" w:rsidRPr="006D6BCB" w:rsidRDefault="00474BFA" w:rsidP="00474BFA"/>
          <w:p w14:paraId="0E852E08" w14:textId="6723D947" w:rsidR="00C446B8" w:rsidRPr="00F5144A" w:rsidRDefault="00474BFA" w:rsidP="00C446B8">
            <w:pPr>
              <w:pStyle w:val="Heading2"/>
              <w:rPr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t>Reference</w:t>
            </w:r>
            <w:r w:rsidR="00315C38" w:rsidRPr="00F5144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0D7A3CC" w14:textId="2BB3AB1E" w:rsidR="00315C38" w:rsidRPr="006D6BCB" w:rsidRDefault="00315C38" w:rsidP="00315C38"/>
          <w:p w14:paraId="4268F36D" w14:textId="04C29B3E" w:rsidR="00CD71D5" w:rsidRPr="00C61489" w:rsidRDefault="00C61489" w:rsidP="00C61489">
            <w:pPr>
              <w:pStyle w:val="SmallText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Prof</w:t>
            </w:r>
            <w:r w:rsidR="00F215CF" w:rsidRPr="006D6BCB">
              <w:rPr>
                <w:i w:val="0"/>
                <w:iCs/>
                <w:color w:val="000000" w:themeColor="text1"/>
              </w:rPr>
              <w:t>. Bryan Caplan</w:t>
            </w:r>
          </w:p>
          <w:p w14:paraId="4D30BC06" w14:textId="4BA4E460" w:rsidR="00F215CF" w:rsidRPr="006D6BCB" w:rsidRDefault="00F215CF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  <w:sz w:val="18"/>
                <w:szCs w:val="18"/>
              </w:rPr>
              <w:t>bcaplan@gmu.edu</w:t>
            </w:r>
          </w:p>
          <w:p w14:paraId="61AA0A4B" w14:textId="77777777" w:rsidR="00F215CF" w:rsidRPr="006D6BCB" w:rsidRDefault="00F215CF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</w:p>
          <w:p w14:paraId="35C8BF24" w14:textId="08F87551" w:rsidR="00474BFA" w:rsidRPr="006D6BCB" w:rsidRDefault="00C61489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Prof</w:t>
            </w:r>
            <w:r w:rsidR="00F215CF" w:rsidRPr="006D6BCB">
              <w:rPr>
                <w:i w:val="0"/>
                <w:iCs/>
                <w:color w:val="000000" w:themeColor="text1"/>
              </w:rPr>
              <w:t xml:space="preserve">. </w:t>
            </w:r>
            <w:r w:rsidR="00077A56" w:rsidRPr="006D6BCB">
              <w:rPr>
                <w:i w:val="0"/>
                <w:iCs/>
                <w:color w:val="000000" w:themeColor="text1"/>
              </w:rPr>
              <w:t>José Mata</w:t>
            </w:r>
          </w:p>
          <w:p w14:paraId="379F2A51" w14:textId="247BA07E" w:rsidR="00F215CF" w:rsidRPr="006D6BCB" w:rsidRDefault="00077A56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  <w:sz w:val="18"/>
                <w:szCs w:val="18"/>
              </w:rPr>
              <w:t>jm.si@cbs.dk</w:t>
            </w:r>
          </w:p>
          <w:p w14:paraId="70272B08" w14:textId="77777777" w:rsidR="00F215CF" w:rsidRPr="006D6BCB" w:rsidRDefault="00F215CF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</w:p>
          <w:p w14:paraId="2405EBC9" w14:textId="15C2CD82" w:rsidR="00474BFA" w:rsidRPr="006D6BCB" w:rsidRDefault="00C61489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Prof</w:t>
            </w:r>
            <w:r w:rsidR="00F215CF" w:rsidRPr="006D6BCB">
              <w:rPr>
                <w:i w:val="0"/>
                <w:iCs/>
                <w:color w:val="000000" w:themeColor="text1"/>
              </w:rPr>
              <w:t>. Claudia Williamson</w:t>
            </w:r>
          </w:p>
          <w:p w14:paraId="29C11225" w14:textId="4E0EACBF" w:rsidR="00156CFD" w:rsidRPr="006D6BCB" w:rsidRDefault="00A3486C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  <w:sz w:val="18"/>
                <w:szCs w:val="18"/>
              </w:rPr>
              <w:t>claudia-williamson@utc.edu</w:t>
            </w:r>
          </w:p>
          <w:p w14:paraId="550730F9" w14:textId="77777777" w:rsidR="00A3486C" w:rsidRPr="006D6BCB" w:rsidRDefault="00A3486C" w:rsidP="00A3486C"/>
          <w:p w14:paraId="6911A7EE" w14:textId="7C2C0B79" w:rsidR="00A3486C" w:rsidRPr="006D6BCB" w:rsidRDefault="00C61489" w:rsidP="00A3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A3486C" w:rsidRPr="006D6BCB">
              <w:rPr>
                <w:sz w:val="20"/>
                <w:szCs w:val="20"/>
              </w:rPr>
              <w:t>. Travis Wiseman</w:t>
            </w:r>
          </w:p>
          <w:p w14:paraId="7278A6BE" w14:textId="78840033" w:rsidR="001624B0" w:rsidRDefault="0096013A" w:rsidP="001624B0">
            <w:pPr>
              <w:rPr>
                <w:sz w:val="18"/>
                <w:szCs w:val="18"/>
              </w:rPr>
            </w:pPr>
            <w:r w:rsidRPr="0096013A">
              <w:rPr>
                <w:sz w:val="18"/>
                <w:szCs w:val="18"/>
              </w:rPr>
              <w:t>travis.wiseman@msstate.edu</w:t>
            </w:r>
          </w:p>
          <w:p w14:paraId="062AEDA9" w14:textId="77777777" w:rsidR="0096013A" w:rsidRDefault="0096013A" w:rsidP="001624B0">
            <w:pPr>
              <w:rPr>
                <w:sz w:val="18"/>
                <w:szCs w:val="18"/>
              </w:rPr>
            </w:pPr>
          </w:p>
          <w:p w14:paraId="57F05AA2" w14:textId="77777777" w:rsidR="0096013A" w:rsidRDefault="0096013A" w:rsidP="00162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Stergios</w:t>
            </w:r>
          </w:p>
          <w:p w14:paraId="28CE8F1C" w14:textId="606F64C7" w:rsidR="0096013A" w:rsidRPr="0096013A" w:rsidRDefault="0096013A" w:rsidP="00162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jstergios@pioneerinstitute.org</w:t>
            </w:r>
          </w:p>
        </w:tc>
        <w:tc>
          <w:tcPr>
            <w:tcW w:w="7201" w:type="dxa"/>
            <w:gridSpan w:val="2"/>
            <w:vAlign w:val="center"/>
          </w:tcPr>
          <w:p w14:paraId="7EED6B83" w14:textId="77777777" w:rsidR="00BC4DF4" w:rsidRDefault="00BC4DF4" w:rsidP="00495784">
            <w:pPr>
              <w:pStyle w:val="Text"/>
              <w:rPr>
                <w:color w:val="000000" w:themeColor="text1"/>
                <w:u w:val="single"/>
              </w:rPr>
            </w:pPr>
          </w:p>
          <w:p w14:paraId="5A8036B7" w14:textId="7D213B50" w:rsidR="007B50F0" w:rsidRPr="00495784" w:rsidRDefault="00AD489C" w:rsidP="00495784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Manuscripts</w:t>
            </w:r>
          </w:p>
          <w:p w14:paraId="6591F7FC" w14:textId="7175BE40" w:rsidR="008B3FD6" w:rsidRDefault="008B3FD6" w:rsidP="008B3FD6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 xml:space="preserve">“Hope Springs Eternal: A Cross-Country Study on Commodity Windfall and Entrepreneurship” (with </w:t>
            </w:r>
            <w:proofErr w:type="spellStart"/>
            <w:r w:rsidRPr="006D6BCB">
              <w:rPr>
                <w:color w:val="000000" w:themeColor="text1"/>
                <w:lang w:val="en-GB"/>
              </w:rPr>
              <w:t>Shaomeng</w:t>
            </w:r>
            <w:proofErr w:type="spellEnd"/>
            <w:r w:rsidRPr="006D6BCB">
              <w:rPr>
                <w:color w:val="000000" w:themeColor="text1"/>
                <w:lang w:val="en-GB"/>
              </w:rPr>
              <w:t xml:space="preserve"> Jia and Yulin Hou</w:t>
            </w:r>
            <w:r>
              <w:rPr>
                <w:color w:val="000000" w:themeColor="text1"/>
                <w:lang w:val="en-GB"/>
              </w:rPr>
              <w:t xml:space="preserve"> – Under Review at </w:t>
            </w:r>
            <w:r>
              <w:rPr>
                <w:i/>
                <w:iCs/>
                <w:color w:val="000000" w:themeColor="text1"/>
                <w:lang w:val="en-GB"/>
              </w:rPr>
              <w:t>International Review of Entrepreneurship</w:t>
            </w:r>
            <w:r w:rsidRPr="006D6BCB">
              <w:rPr>
                <w:color w:val="000000" w:themeColor="text1"/>
                <w:lang w:val="en-GB"/>
              </w:rPr>
              <w:t>)</w:t>
            </w:r>
          </w:p>
          <w:p w14:paraId="7F01EAEF" w14:textId="77777777" w:rsidR="00A26C84" w:rsidRDefault="00A26C84" w:rsidP="00A26C84">
            <w:pPr>
              <w:rPr>
                <w:lang w:val="en-GB"/>
              </w:rPr>
            </w:pPr>
          </w:p>
          <w:p w14:paraId="71C7F416" w14:textId="58A1CB91" w:rsidR="00A26C84" w:rsidRDefault="00A26C84" w:rsidP="00A26C84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When the Going Gets Tough</w:t>
            </w:r>
            <w:r w:rsidRPr="006D6BC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Ease of Immigration and the Entrepreneurial Propensities of Recent Arrivals</w:t>
            </w:r>
            <w:r w:rsidRPr="006D6BCB">
              <w:rPr>
                <w:sz w:val="20"/>
                <w:szCs w:val="20"/>
              </w:rPr>
              <w:t xml:space="preserve">” (with José Mata – </w:t>
            </w:r>
            <w:r>
              <w:rPr>
                <w:sz w:val="20"/>
                <w:szCs w:val="20"/>
              </w:rPr>
              <w:t>Reject &amp; Resubmit at</w:t>
            </w:r>
            <w:r w:rsidRPr="006D6BCB">
              <w:rPr>
                <w:sz w:val="20"/>
                <w:szCs w:val="20"/>
              </w:rPr>
              <w:t xml:space="preserve"> </w:t>
            </w:r>
            <w:r w:rsidRPr="006D6BCB">
              <w:rPr>
                <w:i/>
                <w:iCs/>
                <w:sz w:val="20"/>
                <w:szCs w:val="20"/>
              </w:rPr>
              <w:t>Strategic Management Journal</w:t>
            </w:r>
            <w:r w:rsidRPr="006D6BCB">
              <w:rPr>
                <w:sz w:val="20"/>
                <w:szCs w:val="20"/>
              </w:rPr>
              <w:t>)</w:t>
            </w:r>
          </w:p>
          <w:p w14:paraId="68B4A292" w14:textId="77777777" w:rsidR="00A26C84" w:rsidRDefault="00A26C84" w:rsidP="00A26C84">
            <w:pPr>
              <w:rPr>
                <w:sz w:val="20"/>
                <w:szCs w:val="20"/>
              </w:rPr>
            </w:pPr>
          </w:p>
          <w:p w14:paraId="73F12CE1" w14:textId="77777777" w:rsidR="00A26C84" w:rsidRDefault="00A26C84" w:rsidP="00A26C84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“Untapped Potential: </w:t>
            </w:r>
            <w:r>
              <w:rPr>
                <w:sz w:val="20"/>
                <w:szCs w:val="20"/>
              </w:rPr>
              <w:t>Immigration Policy Data in Management Research</w:t>
            </w:r>
            <w:r w:rsidRPr="006D6BCB">
              <w:rPr>
                <w:sz w:val="20"/>
                <w:szCs w:val="20"/>
              </w:rPr>
              <w:t>” (</w:t>
            </w:r>
            <w:r>
              <w:rPr>
                <w:sz w:val="20"/>
                <w:szCs w:val="20"/>
              </w:rPr>
              <w:t>Reject &amp; Resubmit at</w:t>
            </w:r>
            <w:r w:rsidRPr="006D6BCB">
              <w:rPr>
                <w:sz w:val="20"/>
                <w:szCs w:val="20"/>
              </w:rPr>
              <w:t xml:space="preserve"> </w:t>
            </w:r>
            <w:r w:rsidRPr="006D6BCB">
              <w:rPr>
                <w:i/>
                <w:iCs/>
                <w:sz w:val="20"/>
                <w:szCs w:val="20"/>
              </w:rPr>
              <w:t>Strategic Management Journal</w:t>
            </w:r>
            <w:r w:rsidRPr="006D6BCB">
              <w:rPr>
                <w:sz w:val="20"/>
                <w:szCs w:val="20"/>
              </w:rPr>
              <w:t xml:space="preserve">) </w:t>
            </w:r>
          </w:p>
          <w:p w14:paraId="107BAEE4" w14:textId="77777777" w:rsidR="00A26C84" w:rsidRPr="00A26C84" w:rsidRDefault="00A26C84" w:rsidP="00A26C84">
            <w:pPr>
              <w:rPr>
                <w:sz w:val="20"/>
                <w:szCs w:val="20"/>
              </w:rPr>
            </w:pPr>
          </w:p>
          <w:p w14:paraId="511DC1F3" w14:textId="77777777" w:rsidR="008B3FD6" w:rsidRDefault="008B3FD6" w:rsidP="00085678">
            <w:pPr>
              <w:rPr>
                <w:sz w:val="20"/>
                <w:szCs w:val="20"/>
                <w:lang w:val="en-GB"/>
              </w:rPr>
            </w:pPr>
          </w:p>
          <w:p w14:paraId="5084C067" w14:textId="77777777" w:rsidR="00A26C84" w:rsidRDefault="00A26C84" w:rsidP="00085678">
            <w:pPr>
              <w:rPr>
                <w:sz w:val="20"/>
                <w:szCs w:val="20"/>
                <w:lang w:val="en-GB"/>
              </w:rPr>
            </w:pPr>
          </w:p>
          <w:p w14:paraId="22B20931" w14:textId="77777777" w:rsidR="00A26C84" w:rsidRDefault="00A26C84" w:rsidP="00085678">
            <w:pPr>
              <w:rPr>
                <w:sz w:val="20"/>
                <w:szCs w:val="20"/>
                <w:lang w:val="en-GB"/>
              </w:rPr>
            </w:pPr>
          </w:p>
          <w:p w14:paraId="533B4543" w14:textId="77777777" w:rsidR="00A26C84" w:rsidRDefault="00A26C84" w:rsidP="00085678">
            <w:pPr>
              <w:rPr>
                <w:sz w:val="20"/>
                <w:szCs w:val="20"/>
                <w:lang w:val="en-GB"/>
              </w:rPr>
            </w:pPr>
          </w:p>
          <w:p w14:paraId="5553E60E" w14:textId="2BE37C21" w:rsidR="00495784" w:rsidRDefault="00495784" w:rsidP="00085678">
            <w:pPr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“Closing Time: Impacts of Deportation on Entrepreneurship” (with Shishir Shakya and </w:t>
            </w:r>
            <w:proofErr w:type="spellStart"/>
            <w:r>
              <w:rPr>
                <w:sz w:val="20"/>
                <w:szCs w:val="20"/>
                <w:lang w:val="en-GB"/>
              </w:rPr>
              <w:t>Shaomeng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Jia)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26D5D904" w14:textId="77777777" w:rsidR="00BC4DF4" w:rsidRDefault="00BC4DF4" w:rsidP="00BC4DF4"/>
          <w:p w14:paraId="22689B40" w14:textId="6CCFC24C" w:rsidR="00E35817" w:rsidRDefault="00BC4DF4" w:rsidP="00B10A4F">
            <w:pPr>
              <w:pStyle w:val="Text"/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“</w:t>
            </w:r>
            <w:r w:rsidR="00B10A4F">
              <w:rPr>
                <w:color w:val="000000" w:themeColor="text1"/>
                <w:lang w:val="en-GB"/>
              </w:rPr>
              <w:t>Scrubbed Down: Nurse Practitioner Scope of Practice and Entrepreneurship in the United States</w:t>
            </w:r>
            <w:r>
              <w:rPr>
                <w:color w:val="000000" w:themeColor="text1"/>
                <w:lang w:val="en-GB"/>
              </w:rPr>
              <w:t>” (with Shishir Shakya and Alicia Plemmons</w:t>
            </w:r>
            <w:r w:rsidR="008B3FD6">
              <w:rPr>
                <w:color w:val="000000" w:themeColor="text1"/>
                <w:lang w:val="en-GB"/>
              </w:rPr>
              <w:t>)</w:t>
            </w:r>
          </w:p>
          <w:p w14:paraId="642515FE" w14:textId="77777777" w:rsidR="00650E60" w:rsidRDefault="00650E60" w:rsidP="00085678">
            <w:pPr>
              <w:rPr>
                <w:sz w:val="20"/>
                <w:szCs w:val="20"/>
              </w:rPr>
            </w:pPr>
          </w:p>
          <w:p w14:paraId="3C68757A" w14:textId="6BF5AC03" w:rsidR="00650E60" w:rsidRPr="00650E60" w:rsidRDefault="00650E60" w:rsidP="00650E6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“</w:t>
            </w:r>
            <w:r>
              <w:rPr>
                <w:color w:val="000000" w:themeColor="text1"/>
              </w:rPr>
              <w:t>Legal Labor Market Constraints for Immigrants and Entrepreneurship</w:t>
            </w:r>
            <w:r w:rsidRPr="006D6BCB">
              <w:rPr>
                <w:color w:val="000000" w:themeColor="text1"/>
              </w:rPr>
              <w:t>” (with José Mata)</w:t>
            </w:r>
          </w:p>
          <w:p w14:paraId="33D12126" w14:textId="77777777" w:rsidR="00BC4DF4" w:rsidRDefault="00BC4DF4" w:rsidP="00085678">
            <w:pPr>
              <w:rPr>
                <w:sz w:val="20"/>
                <w:szCs w:val="20"/>
              </w:rPr>
            </w:pPr>
          </w:p>
          <w:p w14:paraId="65926DEC" w14:textId="1354F909" w:rsidR="00BC4DF4" w:rsidRPr="00BC4DF4" w:rsidRDefault="00BC4DF4" w:rsidP="00085678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“Mr. EU, Tear Down Your Walls: Emigration and Origin Country Institutions” (with Shaomeng Jia)</w:t>
            </w:r>
          </w:p>
          <w:p w14:paraId="68F8F227" w14:textId="3FE7DBCB" w:rsidR="005531B6" w:rsidRDefault="005531B6" w:rsidP="00A73A49">
            <w:pPr>
              <w:rPr>
                <w:sz w:val="20"/>
                <w:szCs w:val="20"/>
              </w:rPr>
            </w:pPr>
          </w:p>
          <w:p w14:paraId="53F56895" w14:textId="06F2C9B0" w:rsidR="00F44FD6" w:rsidRPr="00F44FD6" w:rsidRDefault="00522D5E" w:rsidP="00F44FD6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“Shape Up? Evaluation of State-Wide Intervention on Childhood Obesity Rates in Georgia” (with Amberly Dozier)</w:t>
            </w:r>
          </w:p>
          <w:p w14:paraId="6D0EB091" w14:textId="77777777" w:rsidR="00F44FD6" w:rsidRDefault="00F44FD6" w:rsidP="00552397">
            <w:pPr>
              <w:pStyle w:val="Text"/>
              <w:rPr>
                <w:color w:val="000000" w:themeColor="text1"/>
                <w:lang w:val="en-GB"/>
              </w:rPr>
            </w:pPr>
          </w:p>
          <w:p w14:paraId="6C325C16" w14:textId="2FF3F09E" w:rsidR="00552397" w:rsidRPr="00AB0974" w:rsidRDefault="00F44FD6" w:rsidP="00552397">
            <w:pPr>
              <w:pStyle w:val="Tex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“</w:t>
            </w:r>
            <w:r w:rsidR="00552397" w:rsidRPr="006D6BCB">
              <w:rPr>
                <w:color w:val="000000" w:themeColor="text1"/>
                <w:lang w:val="en-GB"/>
              </w:rPr>
              <w:t>Work Visas, Taxi Medallions, and College Degrees: Immigration Restrictions, College Diplomas, and the Transitional Gains Trap’’ (with Jon Murphy</w:t>
            </w:r>
            <w:r w:rsidR="00552397">
              <w:rPr>
                <w:color w:val="000000" w:themeColor="text1"/>
                <w:lang w:val="en-GB"/>
              </w:rPr>
              <w:t>)</w:t>
            </w:r>
          </w:p>
          <w:p w14:paraId="1220DF3C" w14:textId="77777777" w:rsidR="00E21ACB" w:rsidRPr="006D6BCB" w:rsidRDefault="00E21ACB" w:rsidP="00474BFA">
            <w:pPr>
              <w:rPr>
                <w:sz w:val="20"/>
                <w:szCs w:val="20"/>
                <w:u w:val="single"/>
              </w:rPr>
            </w:pPr>
          </w:p>
          <w:p w14:paraId="7744A47D" w14:textId="02BC341C" w:rsidR="000734DE" w:rsidRPr="00845124" w:rsidRDefault="00AD489C" w:rsidP="00845124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Works in Progress</w:t>
            </w:r>
          </w:p>
          <w:p w14:paraId="560D744C" w14:textId="72F79DC6" w:rsidR="00E21ACB" w:rsidRPr="006D6B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</w:t>
            </w:r>
            <w:r w:rsidRPr="006D6BCB">
              <w:rPr>
                <w:color w:val="000000" w:themeColor="text1"/>
              </w:rPr>
              <w:t>Reception to Perception: A Cross-Country Study on How Remittances Affect Cultural Attitudes and Informal Institutions Surrounding Entrepreneurship</w:t>
            </w:r>
            <w:r w:rsidRPr="006D6BCB">
              <w:rPr>
                <w:color w:val="000000" w:themeColor="text1"/>
                <w:lang w:val="en-GB"/>
              </w:rPr>
              <w:t>”</w:t>
            </w:r>
          </w:p>
          <w:p w14:paraId="597E9695" w14:textId="77777777" w:rsidR="008664D0" w:rsidRDefault="008664D0" w:rsidP="00E21ACB">
            <w:pPr>
              <w:pStyle w:val="Text"/>
              <w:rPr>
                <w:color w:val="000000" w:themeColor="text1"/>
                <w:lang w:val="en-GB"/>
              </w:rPr>
            </w:pPr>
          </w:p>
          <w:p w14:paraId="04887003" w14:textId="1117A1F6" w:rsidR="00E21A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“Determinants of Police Crime and Misconduct: Insights from the Henry A. Wallace Police Crime Database” (with Tucker Omberg)</w:t>
            </w:r>
          </w:p>
          <w:p w14:paraId="0ACB91F0" w14:textId="77777777" w:rsidR="00E54B18" w:rsidRDefault="00E54B18" w:rsidP="00E54B18">
            <w:pPr>
              <w:rPr>
                <w:lang w:val="en-GB"/>
              </w:rPr>
            </w:pPr>
          </w:p>
          <w:p w14:paraId="2808E566" w14:textId="6CED4C54" w:rsidR="00E54B18" w:rsidRPr="00E54B18" w:rsidRDefault="00E54B18" w:rsidP="00E54B1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“Police Shooting Protests and Hate Crime” (with Tucker Omberg and Shaomeng Jia)</w:t>
            </w:r>
          </w:p>
          <w:p w14:paraId="3C2C6C8C" w14:textId="77777777" w:rsidR="00E21ACB" w:rsidRPr="006D6B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</w:p>
          <w:p w14:paraId="78BDEFA8" w14:textId="265D48B1" w:rsidR="00E21ACB" w:rsidRPr="006D6B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“Smithian Satyagrahis: The Logic of Nonviolent Action” (with Joshua Ammons)</w:t>
            </w:r>
          </w:p>
          <w:p w14:paraId="342DAAF9" w14:textId="77777777" w:rsidR="00E21ACB" w:rsidRPr="006D6BCB" w:rsidRDefault="00E21ACB" w:rsidP="00E21ACB">
            <w:pPr>
              <w:rPr>
                <w:lang w:val="en-GB"/>
              </w:rPr>
            </w:pPr>
          </w:p>
          <w:p w14:paraId="72125AFA" w14:textId="108C1A25" w:rsidR="00E21ACB" w:rsidRPr="006D6BCB" w:rsidRDefault="00E21ACB" w:rsidP="00E21ACB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</w:rPr>
              <w:t>“Holla We Want Prenup! We Want Prenup! The Adoption of Unilateral Divorce Law and Recognition of Prenuptial Agreements in State Courts” (with Stefan Kirkegaard Sløk-Madsen)</w:t>
            </w:r>
          </w:p>
          <w:p w14:paraId="78396E2B" w14:textId="77777777" w:rsidR="00E21ACB" w:rsidRPr="006D6BCB" w:rsidRDefault="00E21ACB" w:rsidP="00E21ACB"/>
          <w:p w14:paraId="2EC358AF" w14:textId="462D74CD" w:rsidR="00E21ACB" w:rsidRPr="006D6BCB" w:rsidRDefault="00E21ACB" w:rsidP="00E21ACB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“Polycentric Rhapsody: A Musician’s Musings on Polycentricity” </w:t>
            </w:r>
          </w:p>
          <w:p w14:paraId="40F088D4" w14:textId="77777777" w:rsidR="007B50F0" w:rsidRDefault="007B50F0" w:rsidP="00474BFA">
            <w:pPr>
              <w:rPr>
                <w:sz w:val="20"/>
                <w:szCs w:val="20"/>
              </w:rPr>
            </w:pPr>
          </w:p>
          <w:p w14:paraId="28115E31" w14:textId="09A122B4" w:rsidR="00474BFA" w:rsidRPr="006D6BCB" w:rsidRDefault="00474BFA" w:rsidP="00474BFA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“</w:t>
            </w:r>
            <w:r w:rsidR="00AD489C" w:rsidRPr="006D6BCB">
              <w:rPr>
                <w:sz w:val="20"/>
                <w:szCs w:val="20"/>
              </w:rPr>
              <w:t>You Don’t Have to Go Home, But You Can’t Stay Here: Permanent Residence and Entrepreneurship</w:t>
            </w:r>
            <w:r w:rsidRPr="006D6BCB">
              <w:rPr>
                <w:sz w:val="20"/>
                <w:szCs w:val="20"/>
              </w:rPr>
              <w:t xml:space="preserve">” (with José Mata)  </w:t>
            </w:r>
          </w:p>
          <w:p w14:paraId="13C561D8" w14:textId="77777777" w:rsidR="00E21ACB" w:rsidRPr="006D6BCB" w:rsidRDefault="00E21ACB" w:rsidP="00A3486C">
            <w:pPr>
              <w:rPr>
                <w:sz w:val="20"/>
                <w:szCs w:val="20"/>
                <w:lang w:val="en-GB"/>
              </w:rPr>
            </w:pPr>
          </w:p>
          <w:p w14:paraId="0AB8B336" w14:textId="06356712" w:rsidR="00A3486C" w:rsidRPr="006D6BCB" w:rsidRDefault="00A3486C" w:rsidP="00A3486C">
            <w:pPr>
              <w:rPr>
                <w:sz w:val="20"/>
                <w:szCs w:val="20"/>
                <w:lang w:val="en-GB"/>
              </w:rPr>
            </w:pPr>
            <w:r w:rsidRPr="006D6BCB">
              <w:rPr>
                <w:sz w:val="20"/>
                <w:szCs w:val="20"/>
                <w:lang w:val="en-GB"/>
              </w:rPr>
              <w:t>“Perfection or Dynamism? Using Women’s Gymnastics to Understand the Role of Institutions in Determining Innovation”</w:t>
            </w:r>
          </w:p>
          <w:p w14:paraId="2C6F4209" w14:textId="77777777" w:rsidR="00E21ACB" w:rsidRPr="006D6BCB" w:rsidRDefault="00E21ACB" w:rsidP="00474BFA">
            <w:pPr>
              <w:pStyle w:val="Text"/>
              <w:rPr>
                <w:color w:val="000000" w:themeColor="text1"/>
                <w:lang w:val="en-GB"/>
              </w:rPr>
            </w:pPr>
          </w:p>
          <w:p w14:paraId="4F05E6AC" w14:textId="1C0106B2" w:rsidR="00474BFA" w:rsidRDefault="006264D1" w:rsidP="00474BFA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“Homo Motorcyclist: The Logic of Collective Action in the Iron Butt Association”</w:t>
            </w:r>
          </w:p>
          <w:p w14:paraId="70184779" w14:textId="77777777" w:rsidR="00A26C84" w:rsidRDefault="00A26C84" w:rsidP="00A26C84">
            <w:pPr>
              <w:rPr>
                <w:lang w:val="en-GB"/>
              </w:rPr>
            </w:pPr>
          </w:p>
          <w:p w14:paraId="7B9E7E6F" w14:textId="77777777" w:rsidR="00A26C84" w:rsidRDefault="00A26C84" w:rsidP="00A26C84">
            <w:pPr>
              <w:rPr>
                <w:lang w:val="en-GB"/>
              </w:rPr>
            </w:pPr>
          </w:p>
          <w:p w14:paraId="7161BE07" w14:textId="77777777" w:rsidR="00A26C84" w:rsidRDefault="00A26C84" w:rsidP="00A26C84">
            <w:pPr>
              <w:rPr>
                <w:lang w:val="en-GB"/>
              </w:rPr>
            </w:pPr>
          </w:p>
          <w:p w14:paraId="71D44BF6" w14:textId="77777777" w:rsidR="00A26C84" w:rsidRDefault="00A26C84" w:rsidP="00A26C84">
            <w:pPr>
              <w:rPr>
                <w:lang w:val="en-GB"/>
              </w:rPr>
            </w:pPr>
          </w:p>
          <w:p w14:paraId="723E88D1" w14:textId="77777777" w:rsidR="00A26C84" w:rsidRDefault="00A26C84" w:rsidP="00A26C84">
            <w:pPr>
              <w:rPr>
                <w:lang w:val="en-GB"/>
              </w:rPr>
            </w:pPr>
          </w:p>
          <w:p w14:paraId="61B06E90" w14:textId="77777777" w:rsidR="00A26C84" w:rsidRDefault="00A26C84" w:rsidP="00A26C84">
            <w:pPr>
              <w:rPr>
                <w:lang w:val="en-GB"/>
              </w:rPr>
            </w:pPr>
          </w:p>
          <w:p w14:paraId="1E36E935" w14:textId="77777777" w:rsidR="00A26C84" w:rsidRDefault="00A26C84" w:rsidP="00A26C84">
            <w:pPr>
              <w:rPr>
                <w:lang w:val="en-GB"/>
              </w:rPr>
            </w:pPr>
          </w:p>
          <w:p w14:paraId="1DAC2AE4" w14:textId="77777777" w:rsidR="00A26C84" w:rsidRPr="00A26C84" w:rsidRDefault="00A26C84" w:rsidP="00A26C84">
            <w:pPr>
              <w:rPr>
                <w:lang w:val="en-GB"/>
              </w:rPr>
            </w:pPr>
          </w:p>
          <w:p w14:paraId="62ADC4E8" w14:textId="697AF0A8" w:rsidR="00E21ACB" w:rsidRPr="006D6BCB" w:rsidRDefault="00E21ACB" w:rsidP="00E21ACB">
            <w:pPr>
              <w:rPr>
                <w:lang w:val="en-GB"/>
              </w:rPr>
            </w:pPr>
          </w:p>
        </w:tc>
      </w:tr>
      <w:bookmarkEnd w:id="0"/>
      <w:tr w:rsidR="00CD50FD" w:rsidRPr="001700F2" w14:paraId="409EACFD" w14:textId="77777777" w:rsidTr="00FF5E99">
        <w:trPr>
          <w:trHeight w:val="220"/>
        </w:trPr>
        <w:tc>
          <w:tcPr>
            <w:tcW w:w="2099" w:type="dxa"/>
            <w:vMerge w:val="restart"/>
            <w:shd w:val="clear" w:color="auto" w:fill="F2F2F2" w:themeFill="background1" w:themeFillShade="F2"/>
          </w:tcPr>
          <w:p w14:paraId="6321BB64" w14:textId="77777777" w:rsidR="00CD50FD" w:rsidRDefault="00CD50FD" w:rsidP="00290B09">
            <w:pPr>
              <w:pStyle w:val="SmallText"/>
            </w:pPr>
          </w:p>
          <w:p w14:paraId="0EA10DAB" w14:textId="42CC87AC" w:rsidR="00182091" w:rsidRPr="00182091" w:rsidRDefault="00182091" w:rsidP="00182091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53960BEC" w14:textId="4CEBC2B7" w:rsidR="00CD50FD" w:rsidRPr="001700F2" w:rsidRDefault="00780956" w:rsidP="00D20DA9">
            <w:pPr>
              <w:pStyle w:val="Heading1"/>
            </w:pPr>
            <w:r>
              <w:t>Teaching Experience</w:t>
            </w:r>
            <w:r w:rsidR="008F42AC">
              <w:t xml:space="preserve">, </w:t>
            </w:r>
            <w:r w:rsidR="00D70A5D">
              <w:t>Grants</w:t>
            </w:r>
            <w:r w:rsidR="008F42AC">
              <w:t>, and Service</w:t>
            </w:r>
            <w:r>
              <w:t xml:space="preserve"> </w:t>
            </w:r>
            <w:r w:rsidR="00D20DA9" w:rsidRPr="001700F2">
              <w:t xml:space="preserve"> 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3E543C6B" w14:textId="77777777" w:rsidR="00CD50FD" w:rsidRPr="001700F2" w:rsidRDefault="00CD50FD"/>
        </w:tc>
      </w:tr>
      <w:tr w:rsidR="00CD50FD" w:rsidRPr="001700F2" w14:paraId="6378D1CC" w14:textId="77777777" w:rsidTr="00FF5E99">
        <w:trPr>
          <w:trHeight w:val="220"/>
        </w:trPr>
        <w:tc>
          <w:tcPr>
            <w:tcW w:w="2099" w:type="dxa"/>
            <w:vMerge/>
            <w:shd w:val="clear" w:color="auto" w:fill="F2F2F2" w:themeFill="background1" w:themeFillShade="F2"/>
          </w:tcPr>
          <w:p w14:paraId="225F30C4" w14:textId="77777777" w:rsidR="00CD50FD" w:rsidRPr="001700F2" w:rsidRDefault="00CD50FD"/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38DE944A" w14:textId="77777777" w:rsidR="00CD50FD" w:rsidRPr="001700F2" w:rsidRDefault="00CD50FD" w:rsidP="00CD50FD">
            <w:pPr>
              <w:pStyle w:val="Heading1"/>
            </w:pPr>
          </w:p>
        </w:tc>
        <w:tc>
          <w:tcPr>
            <w:tcW w:w="3774" w:type="dxa"/>
          </w:tcPr>
          <w:p w14:paraId="4DEBA07E" w14:textId="77777777" w:rsidR="00CD50FD" w:rsidRPr="001700F2" w:rsidRDefault="00CD50FD"/>
        </w:tc>
      </w:tr>
      <w:tr w:rsidR="00290B09" w:rsidRPr="001700F2" w14:paraId="4AE8549C" w14:textId="77777777" w:rsidTr="00FF5E99">
        <w:trPr>
          <w:trHeight w:val="1366"/>
        </w:trPr>
        <w:tc>
          <w:tcPr>
            <w:tcW w:w="2099" w:type="dxa"/>
            <w:shd w:val="clear" w:color="auto" w:fill="F2F2F2" w:themeFill="background1" w:themeFillShade="F2"/>
          </w:tcPr>
          <w:p w14:paraId="2D1558A6" w14:textId="2BDF55FC" w:rsidR="00290B09" w:rsidRPr="00A17B54" w:rsidRDefault="00290B09" w:rsidP="00290B09">
            <w:pPr>
              <w:pStyle w:val="SmallText"/>
              <w:rPr>
                <w:i w:val="0"/>
                <w:iCs/>
              </w:rPr>
            </w:pPr>
          </w:p>
        </w:tc>
        <w:tc>
          <w:tcPr>
            <w:tcW w:w="7201" w:type="dxa"/>
            <w:gridSpan w:val="2"/>
            <w:vAlign w:val="center"/>
          </w:tcPr>
          <w:p w14:paraId="5C6717E5" w14:textId="77777777" w:rsidR="00FF7C17" w:rsidRDefault="00FF7C17" w:rsidP="00D70A5D">
            <w:pPr>
              <w:rPr>
                <w:sz w:val="20"/>
                <w:szCs w:val="20"/>
                <w:u w:val="single"/>
              </w:rPr>
            </w:pPr>
          </w:p>
          <w:p w14:paraId="48165ABD" w14:textId="5C97CBD7" w:rsidR="00D70A5D" w:rsidRPr="006D6BCB" w:rsidRDefault="00D70A5D" w:rsidP="00D70A5D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Teaching Experience</w:t>
            </w:r>
          </w:p>
          <w:p w14:paraId="440C53A3" w14:textId="02F9BAF7" w:rsidR="00D07B43" w:rsidRDefault="00AD13AA" w:rsidP="00D07B43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Courses Developed and Taught</w:t>
            </w:r>
          </w:p>
          <w:p w14:paraId="4A140D23" w14:textId="547B7453" w:rsidR="00271078" w:rsidRPr="00271078" w:rsidRDefault="00271078" w:rsidP="002710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Economics, University of Wisconsin – Superior, Undergraduate, Traditional – Fall 2025</w:t>
            </w:r>
          </w:p>
          <w:p w14:paraId="31ED6968" w14:textId="743C584A" w:rsidR="00271078" w:rsidRPr="00271078" w:rsidRDefault="00271078" w:rsidP="002710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Microeconomics, University of Wisconsin – Superior, Undergraduate, Traditional – Fall 2025</w:t>
            </w:r>
          </w:p>
          <w:p w14:paraId="5FA349B5" w14:textId="68B63A74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Macroeconomics, University of Wisconsin – Superior, Undergraduate, Traditional – Spring 2025</w:t>
            </w:r>
          </w:p>
          <w:p w14:paraId="6D729704" w14:textId="6D2A21BC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Economic Analysis, University of Wisconsin – Superior, Undergraduate, Traditional – Spring 2025</w:t>
            </w:r>
          </w:p>
          <w:p w14:paraId="011B9B09" w14:textId="7A1AA66F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Finance</w:t>
            </w:r>
          </w:p>
          <w:p w14:paraId="2618CC6B" w14:textId="43DE26CF" w:rsidR="00F97326" w:rsidRPr="008F7E90" w:rsidRDefault="000969E2" w:rsidP="008F7E90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Spring 2025</w:t>
            </w:r>
          </w:p>
          <w:p w14:paraId="28711E40" w14:textId="79A97B32" w:rsidR="000969E2" w:rsidRPr="00F97326" w:rsidRDefault="000969E2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Mason University, Undergraduate, Traditional – Fall 2019</w:t>
            </w:r>
          </w:p>
          <w:p w14:paraId="61393E82" w14:textId="2C80192E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Intermediate Macroeconomics</w:t>
            </w:r>
          </w:p>
          <w:p w14:paraId="7B8DCA96" w14:textId="29D08582" w:rsidR="000969E2" w:rsidRDefault="000969E2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Spring 2025</w:t>
            </w:r>
          </w:p>
          <w:p w14:paraId="2A610054" w14:textId="3B6B2AB5" w:rsidR="000969E2" w:rsidRPr="000969E2" w:rsidRDefault="000969E2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Mason University, Undergraduate, Traditional – Summer 2021</w:t>
            </w:r>
          </w:p>
          <w:p w14:paraId="106FCA0F" w14:textId="03E5C4CB" w:rsidR="00195AE7" w:rsidRPr="00BF6BEA" w:rsidRDefault="00D07B43" w:rsidP="00BF6BE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Intermediate Microeconomics, University of Wisconsin – Superior, Undergraduate, Traditional – Fall 2024</w:t>
            </w:r>
          </w:p>
          <w:p w14:paraId="35B4D5B8" w14:textId="78318FF0" w:rsidR="00D07B43" w:rsidRDefault="00D07B43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 and Banking, University of Wisconsin – Superior, Undergraduate, Traditional – Fall 2024</w:t>
            </w:r>
            <w:r w:rsidR="00271078">
              <w:rPr>
                <w:sz w:val="20"/>
                <w:szCs w:val="20"/>
              </w:rPr>
              <w:t>; Fall 2025</w:t>
            </w:r>
          </w:p>
          <w:p w14:paraId="4AF1E1A6" w14:textId="5C96DE98" w:rsidR="000969E2" w:rsidRPr="000969E2" w:rsidRDefault="00D07B43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Economics</w:t>
            </w:r>
          </w:p>
          <w:p w14:paraId="135F6D90" w14:textId="2E9E1228" w:rsidR="00D07B43" w:rsidRDefault="00D07B43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Fall 2024</w:t>
            </w:r>
            <w:r w:rsidR="00271078">
              <w:rPr>
                <w:sz w:val="20"/>
                <w:szCs w:val="20"/>
              </w:rPr>
              <w:t>; Fall 2025</w:t>
            </w:r>
          </w:p>
          <w:p w14:paraId="4D3BCD85" w14:textId="30535C73" w:rsidR="009019F6" w:rsidRPr="00A40785" w:rsidRDefault="00D07B43" w:rsidP="00A40785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Mason University, Undergraduate, Online Asynchronous – Spring 2021</w:t>
            </w:r>
          </w:p>
          <w:p w14:paraId="5771D0EB" w14:textId="0A568192" w:rsidR="00230770" w:rsidRPr="00A40785" w:rsidRDefault="00230770" w:rsidP="00A4078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D13AA">
              <w:rPr>
                <w:sz w:val="20"/>
                <w:szCs w:val="20"/>
              </w:rPr>
              <w:t>Entrepreneurship and Innovation, Copenhagen Business School</w:t>
            </w:r>
            <w:r w:rsidR="00AD13AA">
              <w:rPr>
                <w:sz w:val="20"/>
                <w:szCs w:val="20"/>
              </w:rPr>
              <w:t xml:space="preserve">, </w:t>
            </w:r>
            <w:r w:rsidRPr="00AD13AA">
              <w:rPr>
                <w:sz w:val="20"/>
                <w:szCs w:val="20"/>
              </w:rPr>
              <w:t>Undergraduate, Traditional – Summer 2022</w:t>
            </w:r>
          </w:p>
          <w:p w14:paraId="18B9E37F" w14:textId="52FFCEA6" w:rsidR="00F5144A" w:rsidRPr="000C4F33" w:rsidRDefault="00230770" w:rsidP="000969E2">
            <w:pPr>
              <w:pStyle w:val="Tex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Economic Problems and Public Policy, George Mason University, Undergraduate, Hybrid – Fall 2020 </w:t>
            </w:r>
          </w:p>
          <w:p w14:paraId="1E299FD6" w14:textId="3879CE3D" w:rsidR="00AD13AA" w:rsidRPr="00F5144A" w:rsidRDefault="00290B09" w:rsidP="000969E2">
            <w:pPr>
              <w:pStyle w:val="Tex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D13AA">
              <w:rPr>
                <w:color w:val="000000" w:themeColor="text1"/>
              </w:rPr>
              <w:t>Economic Development of Latin America,</w:t>
            </w:r>
            <w:r w:rsidR="002F682A" w:rsidRPr="00AD13AA">
              <w:rPr>
                <w:color w:val="000000" w:themeColor="text1"/>
              </w:rPr>
              <w:t xml:space="preserve"> George Mason University,</w:t>
            </w:r>
            <w:r w:rsidRPr="00AD13AA">
              <w:rPr>
                <w:color w:val="000000" w:themeColor="text1"/>
              </w:rPr>
              <w:t xml:space="preserve"> Undergraduate, Traditional/Online Synchronous</w:t>
            </w:r>
            <w:r w:rsidR="00116E97" w:rsidRPr="00AD13AA">
              <w:rPr>
                <w:color w:val="000000" w:themeColor="text1"/>
              </w:rPr>
              <w:t xml:space="preserve"> – Spring 2020</w:t>
            </w:r>
          </w:p>
          <w:p w14:paraId="100D25F5" w14:textId="3E3274F3" w:rsidR="00AD13AA" w:rsidRPr="000969E2" w:rsidRDefault="00290B09" w:rsidP="000969E2">
            <w:pPr>
              <w:pStyle w:val="Tex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D13AA">
              <w:rPr>
                <w:color w:val="000000" w:themeColor="text1"/>
              </w:rPr>
              <w:t>Public Choice,</w:t>
            </w:r>
            <w:r w:rsidR="002F682A" w:rsidRPr="00AD13AA">
              <w:rPr>
                <w:color w:val="000000" w:themeColor="text1"/>
              </w:rPr>
              <w:t xml:space="preserve"> George Mason University,</w:t>
            </w:r>
            <w:r w:rsidRPr="00AD13AA">
              <w:rPr>
                <w:color w:val="000000" w:themeColor="text1"/>
              </w:rPr>
              <w:t xml:space="preserve"> Undergraduate, Online Asynchronous </w:t>
            </w:r>
            <w:r w:rsidR="00116E97" w:rsidRPr="00AD13AA">
              <w:rPr>
                <w:color w:val="000000" w:themeColor="text1"/>
              </w:rPr>
              <w:t>– Summer 2020</w:t>
            </w:r>
          </w:p>
          <w:p w14:paraId="3ABFDDC5" w14:textId="4CBBE211" w:rsidR="00AD13AA" w:rsidRDefault="00AD13AA" w:rsidP="00AD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Assistant</w:t>
            </w:r>
          </w:p>
          <w:p w14:paraId="64B2072E" w14:textId="27C8A3E4" w:rsidR="00B2083C" w:rsidRDefault="000E09B7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Microeconomic Theory II, George Mason University, Ph.D., Traditional – Spring 2021</w:t>
            </w:r>
          </w:p>
          <w:p w14:paraId="189F69F1" w14:textId="53C06484" w:rsidR="001624B0" w:rsidRDefault="001624B0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of Immigration, George Mason University, Ph.D. and Undergraduate, Traditional – Fall 2020</w:t>
            </w:r>
          </w:p>
          <w:p w14:paraId="5036E496" w14:textId="1F26F769" w:rsidR="007B50F0" w:rsidRPr="00D07B43" w:rsidRDefault="001624B0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of Labor, George Mason University,</w:t>
            </w:r>
            <w:r w:rsidR="000536A5">
              <w:rPr>
                <w:sz w:val="20"/>
                <w:szCs w:val="20"/>
              </w:rPr>
              <w:t xml:space="preserve"> Undergraduate</w:t>
            </w:r>
            <w:r>
              <w:rPr>
                <w:sz w:val="20"/>
                <w:szCs w:val="20"/>
              </w:rPr>
              <w:t>, Traditional – Fall 2020</w:t>
            </w:r>
          </w:p>
          <w:p w14:paraId="257F68AD" w14:textId="03A64501" w:rsidR="00D1069A" w:rsidRDefault="00B2083C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</w:t>
            </w:r>
            <w:r w:rsidR="000E09B7">
              <w:rPr>
                <w:sz w:val="20"/>
                <w:szCs w:val="20"/>
              </w:rPr>
              <w:t>cs of Developing Areas</w:t>
            </w:r>
            <w:r>
              <w:rPr>
                <w:sz w:val="20"/>
                <w:szCs w:val="20"/>
              </w:rPr>
              <w:t>, George Mason University, Undergraduate, Traditional –</w:t>
            </w:r>
            <w:r w:rsidR="000E09B7">
              <w:rPr>
                <w:sz w:val="20"/>
                <w:szCs w:val="20"/>
              </w:rPr>
              <w:t xml:space="preserve"> Spring</w:t>
            </w:r>
            <w:r>
              <w:rPr>
                <w:sz w:val="20"/>
                <w:szCs w:val="20"/>
              </w:rPr>
              <w:t xml:space="preserve"> 2019</w:t>
            </w:r>
          </w:p>
          <w:p w14:paraId="4B6D1388" w14:textId="34C83103" w:rsidR="00AD13AA" w:rsidRPr="00AD13AA" w:rsidRDefault="00D1069A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 Choice, George Mason University, Undergraduate, Traditional – </w:t>
            </w:r>
            <w:r w:rsidR="00B2083C">
              <w:rPr>
                <w:sz w:val="20"/>
                <w:szCs w:val="20"/>
              </w:rPr>
              <w:t>Spring 2018</w:t>
            </w:r>
          </w:p>
          <w:p w14:paraId="7F1D0DCE" w14:textId="08714177" w:rsidR="00AD13AA" w:rsidRPr="00AD13AA" w:rsidRDefault="00AD13AA" w:rsidP="00AD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Guest Lectures</w:t>
            </w:r>
          </w:p>
          <w:p w14:paraId="2D9B7285" w14:textId="302AE455" w:rsidR="00AD13AA" w:rsidRPr="00AD13AA" w:rsidRDefault="00AD13AA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D13AA">
              <w:rPr>
                <w:sz w:val="20"/>
                <w:szCs w:val="20"/>
              </w:rPr>
              <w:t>Immigration, CEPOS Akademi, Undergraduate, Guest Lecture – 2022-202</w:t>
            </w:r>
            <w:r w:rsidR="00D07B43">
              <w:rPr>
                <w:sz w:val="20"/>
                <w:szCs w:val="20"/>
              </w:rPr>
              <w:t>4</w:t>
            </w:r>
          </w:p>
          <w:p w14:paraId="63F86AC4" w14:textId="77777777" w:rsidR="00230770" w:rsidRPr="006D6BCB" w:rsidRDefault="00230770" w:rsidP="00230770"/>
          <w:p w14:paraId="2ED1B008" w14:textId="77777777" w:rsidR="00A26C84" w:rsidRDefault="00A26C84" w:rsidP="00BD5B33">
            <w:pPr>
              <w:rPr>
                <w:sz w:val="20"/>
                <w:szCs w:val="20"/>
                <w:u w:val="single"/>
              </w:rPr>
            </w:pPr>
          </w:p>
          <w:p w14:paraId="66F5392D" w14:textId="77777777" w:rsidR="00A26C84" w:rsidRDefault="00A26C84" w:rsidP="00BD5B33">
            <w:pPr>
              <w:rPr>
                <w:sz w:val="20"/>
                <w:szCs w:val="20"/>
                <w:u w:val="single"/>
              </w:rPr>
            </w:pPr>
          </w:p>
          <w:p w14:paraId="46C7C96A" w14:textId="77777777" w:rsidR="00A26C84" w:rsidRDefault="00A26C84" w:rsidP="00BD5B33">
            <w:pPr>
              <w:rPr>
                <w:sz w:val="20"/>
                <w:szCs w:val="20"/>
                <w:u w:val="single"/>
              </w:rPr>
            </w:pPr>
          </w:p>
          <w:p w14:paraId="41020D06" w14:textId="77777777" w:rsidR="00A26C84" w:rsidRDefault="00A26C84" w:rsidP="00BD5B33">
            <w:pPr>
              <w:rPr>
                <w:sz w:val="20"/>
                <w:szCs w:val="20"/>
                <w:u w:val="single"/>
              </w:rPr>
            </w:pPr>
          </w:p>
          <w:p w14:paraId="444AB895" w14:textId="7986BCB3" w:rsidR="00F31FF8" w:rsidRDefault="00F31FF8" w:rsidP="00BD5B3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Scholarship Funds Administered</w:t>
            </w:r>
          </w:p>
          <w:p w14:paraId="2352FA73" w14:textId="344530F6" w:rsidR="00F31FF8" w:rsidRPr="00F31FF8" w:rsidRDefault="00F31FF8" w:rsidP="00BD5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Shippar-Beam Scholarship, 2025-2026 – Custodian of $12,800 in scholarships awarded to 16 students  </w:t>
            </w:r>
          </w:p>
          <w:p w14:paraId="351E78F1" w14:textId="77777777" w:rsidR="00271078" w:rsidRDefault="00271078" w:rsidP="00BD5B33">
            <w:pPr>
              <w:rPr>
                <w:sz w:val="20"/>
                <w:szCs w:val="20"/>
                <w:u w:val="single"/>
              </w:rPr>
            </w:pPr>
          </w:p>
          <w:p w14:paraId="7D1B0B10" w14:textId="2ACDD2D8" w:rsidR="007F52F9" w:rsidRDefault="007F52F9" w:rsidP="00BD5B33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Grants</w:t>
            </w:r>
          </w:p>
          <w:p w14:paraId="2AF8106F" w14:textId="72CB5C08" w:rsidR="000F62CC" w:rsidRDefault="000F62CC" w:rsidP="000F6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MCSII Speaker Grant Spring 2026, Menard Center for the Study of Institutions and Innovation – $1,000 </w:t>
            </w:r>
          </w:p>
          <w:p w14:paraId="3F9CDF40" w14:textId="77777777" w:rsidR="000F62CC" w:rsidRDefault="000F62CC" w:rsidP="00BD5B33">
            <w:pPr>
              <w:rPr>
                <w:sz w:val="20"/>
                <w:szCs w:val="20"/>
              </w:rPr>
            </w:pPr>
          </w:p>
          <w:p w14:paraId="6BD2B4D2" w14:textId="55A8965A" w:rsidR="00744EF3" w:rsidRPr="000F62CC" w:rsidRDefault="000F62CC" w:rsidP="00BD5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Hayek Fund 2025, Institute for Humane Studies – $2,800</w:t>
            </w:r>
          </w:p>
          <w:p w14:paraId="14AD3F14" w14:textId="77777777" w:rsidR="00744EF3" w:rsidRDefault="00744EF3" w:rsidP="00AC4984">
            <w:pPr>
              <w:rPr>
                <w:sz w:val="20"/>
                <w:szCs w:val="20"/>
              </w:rPr>
            </w:pPr>
          </w:p>
          <w:p w14:paraId="68FD166B" w14:textId="582C22DC" w:rsidR="009019F6" w:rsidRDefault="009019F6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MCSII Speaker Grant Fall 2025, Menard Center for the Study of Institutions and Innovation – $5,000 </w:t>
            </w:r>
          </w:p>
          <w:p w14:paraId="2C6B58E8" w14:textId="77777777" w:rsidR="00BF6BEA" w:rsidRDefault="00BF6BEA" w:rsidP="00AC4984">
            <w:pPr>
              <w:rPr>
                <w:sz w:val="20"/>
                <w:szCs w:val="20"/>
              </w:rPr>
            </w:pPr>
          </w:p>
          <w:p w14:paraId="54C30401" w14:textId="10FF479F" w:rsidR="008664D0" w:rsidRDefault="008664D0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Wisconsin Institute for Citizenship and Civil Dialogue Fall 2024, Universities of Wisconsin – $3,000</w:t>
            </w:r>
          </w:p>
          <w:p w14:paraId="60587B21" w14:textId="77777777" w:rsidR="008664D0" w:rsidRDefault="008664D0" w:rsidP="00AC4984">
            <w:pPr>
              <w:rPr>
                <w:sz w:val="20"/>
                <w:szCs w:val="20"/>
              </w:rPr>
            </w:pPr>
          </w:p>
          <w:p w14:paraId="1E06E6FF" w14:textId="587D7759" w:rsidR="000F62BB" w:rsidRDefault="000F62BB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Grant for Markets and Society 2024, Mercatus Center – $750</w:t>
            </w:r>
          </w:p>
          <w:p w14:paraId="52C0C878" w14:textId="77777777" w:rsidR="000F62BB" w:rsidRDefault="000F62BB" w:rsidP="00AC4984">
            <w:pPr>
              <w:rPr>
                <w:sz w:val="20"/>
                <w:szCs w:val="20"/>
              </w:rPr>
            </w:pPr>
          </w:p>
          <w:p w14:paraId="1006926B" w14:textId="09D88707" w:rsidR="00AC4984" w:rsidRDefault="00AC4984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Semper Ardens Advance Grant 2023, Carlsberg Foundation – DKK 15,617,068 </w:t>
            </w:r>
          </w:p>
          <w:p w14:paraId="7CD1E292" w14:textId="66393E0A" w:rsidR="00AC4984" w:rsidRPr="00AC4984" w:rsidRDefault="00AC4984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of several contributors to grant proposal and presentation</w:t>
            </w:r>
          </w:p>
          <w:p w14:paraId="33EC6C61" w14:textId="77777777" w:rsidR="00AC4984" w:rsidRDefault="00AC4984" w:rsidP="00BD5B33">
            <w:pPr>
              <w:rPr>
                <w:sz w:val="20"/>
                <w:szCs w:val="20"/>
              </w:rPr>
            </w:pPr>
          </w:p>
          <w:p w14:paraId="0AB8360C" w14:textId="77185DC2" w:rsidR="00230770" w:rsidRDefault="00230770" w:rsidP="00BD5B3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Travel Grant for APEE 2023, CEPOS – $2,500 </w:t>
            </w:r>
          </w:p>
          <w:p w14:paraId="7E22DEF8" w14:textId="77777777" w:rsidR="001D6C34" w:rsidRDefault="001D6C34" w:rsidP="00BD5B33">
            <w:pPr>
              <w:rPr>
                <w:sz w:val="20"/>
                <w:szCs w:val="20"/>
              </w:rPr>
            </w:pPr>
          </w:p>
          <w:p w14:paraId="553043AC" w14:textId="3CCF1B84" w:rsidR="001D6C34" w:rsidRPr="006D6BCB" w:rsidRDefault="001D6C34" w:rsidP="00BD5B3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Hayek Fund 202</w:t>
            </w:r>
            <w:r>
              <w:rPr>
                <w:sz w:val="20"/>
                <w:szCs w:val="20"/>
              </w:rPr>
              <w:t>3</w:t>
            </w:r>
            <w:r w:rsidRPr="006D6BCB">
              <w:rPr>
                <w:sz w:val="20"/>
                <w:szCs w:val="20"/>
              </w:rPr>
              <w:t>, Institute for Humane Studies – $</w:t>
            </w:r>
            <w:r>
              <w:rPr>
                <w:sz w:val="20"/>
                <w:szCs w:val="20"/>
              </w:rPr>
              <w:t>750</w:t>
            </w:r>
            <w:r w:rsidRPr="006D6BCB">
              <w:rPr>
                <w:sz w:val="20"/>
                <w:szCs w:val="20"/>
              </w:rPr>
              <w:t xml:space="preserve"> </w:t>
            </w:r>
          </w:p>
          <w:p w14:paraId="5FD1079E" w14:textId="77777777" w:rsidR="00471DCB" w:rsidRPr="006D6BCB" w:rsidRDefault="00471DCB" w:rsidP="00BD5B33">
            <w:pPr>
              <w:rPr>
                <w:sz w:val="20"/>
                <w:szCs w:val="20"/>
              </w:rPr>
            </w:pPr>
          </w:p>
          <w:p w14:paraId="2D717482" w14:textId="59CE4359" w:rsidR="00471DCB" w:rsidRPr="006D6BCB" w:rsidRDefault="00471DCB" w:rsidP="00BD5B3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Hayek Fund</w:t>
            </w:r>
            <w:r w:rsidR="00001E59" w:rsidRPr="006D6BCB">
              <w:rPr>
                <w:sz w:val="20"/>
                <w:szCs w:val="20"/>
              </w:rPr>
              <w:t xml:space="preserve"> 2021</w:t>
            </w:r>
            <w:r w:rsidRPr="006D6BCB">
              <w:rPr>
                <w:sz w:val="20"/>
                <w:szCs w:val="20"/>
              </w:rPr>
              <w:t xml:space="preserve">, Institute for Humane Studies – $500 </w:t>
            </w:r>
          </w:p>
          <w:p w14:paraId="4647B9DE" w14:textId="77777777" w:rsidR="00A40785" w:rsidRDefault="00A40785" w:rsidP="00471DCB">
            <w:pPr>
              <w:rPr>
                <w:sz w:val="20"/>
                <w:szCs w:val="20"/>
              </w:rPr>
            </w:pPr>
          </w:p>
          <w:p w14:paraId="145AC5A9" w14:textId="06AA172C" w:rsidR="00471DCB" w:rsidRDefault="00AB079A" w:rsidP="00471DC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Humane Studies Fellowship</w:t>
            </w:r>
            <w:r w:rsidR="00001E59" w:rsidRPr="006D6BCB">
              <w:rPr>
                <w:sz w:val="20"/>
                <w:szCs w:val="20"/>
              </w:rPr>
              <w:t xml:space="preserve"> 2020</w:t>
            </w:r>
            <w:r w:rsidRPr="006D6BCB">
              <w:rPr>
                <w:sz w:val="20"/>
                <w:szCs w:val="20"/>
              </w:rPr>
              <w:t>, Institute for Humane Studies – $3,000</w:t>
            </w:r>
          </w:p>
          <w:p w14:paraId="2078985D" w14:textId="77777777" w:rsidR="00F31FF8" w:rsidRDefault="00F31FF8" w:rsidP="008F42AC">
            <w:pPr>
              <w:pStyle w:val="Text"/>
              <w:rPr>
                <w:color w:val="000000" w:themeColor="text1"/>
                <w:u w:val="single"/>
              </w:rPr>
            </w:pPr>
          </w:p>
          <w:p w14:paraId="36BCB065" w14:textId="6C9EBAFE" w:rsidR="008F42AC" w:rsidRPr="006D6BCB" w:rsidRDefault="008F42AC" w:rsidP="008F42AC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Referee Service</w:t>
            </w:r>
          </w:p>
          <w:p w14:paraId="7FC7E3E9" w14:textId="7E36ADA4" w:rsidR="008F42AC" w:rsidRPr="006D6BCB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Journal of Institutional Economics</w:t>
            </w:r>
          </w:p>
          <w:p w14:paraId="327F5DF4" w14:textId="77777777" w:rsidR="008F42AC" w:rsidRPr="006D6BCB" w:rsidRDefault="008F42AC" w:rsidP="008F42AC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</w:rPr>
              <w:t>Review of Austrian Economics</w:t>
            </w:r>
          </w:p>
          <w:p w14:paraId="469565D5" w14:textId="48B24D0B" w:rsidR="009019F6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The Independent Review</w:t>
            </w:r>
          </w:p>
          <w:p w14:paraId="5EB1F2CF" w14:textId="55E373C3" w:rsidR="008F42AC" w:rsidRPr="006D6BCB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American Journal of Entrepreneurship</w:t>
            </w:r>
          </w:p>
          <w:p w14:paraId="6BBCCC2F" w14:textId="77777777" w:rsidR="008F42AC" w:rsidRPr="006D6BCB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Economics of Innovation and New Technology</w:t>
            </w:r>
          </w:p>
          <w:p w14:paraId="44F210DF" w14:textId="77777777" w:rsidR="008F42AC" w:rsidRDefault="008F42AC" w:rsidP="008F42AC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Strategic Entrepreneurship Journal</w:t>
            </w:r>
          </w:p>
          <w:p w14:paraId="1DFAA51B" w14:textId="2951A7B2" w:rsidR="00DA52D2" w:rsidRDefault="00DA52D2" w:rsidP="008F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Advances in Space Research</w:t>
            </w:r>
          </w:p>
          <w:p w14:paraId="3DAADA45" w14:textId="1F3E8C7F" w:rsidR="006F0A58" w:rsidRDefault="006F0A58" w:rsidP="008F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European Journal of Political Economy</w:t>
            </w:r>
          </w:p>
          <w:p w14:paraId="5245FE51" w14:textId="13919A78" w:rsidR="005531B6" w:rsidRDefault="00AE7B0D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Industrial and Business Economics</w:t>
            </w:r>
          </w:p>
          <w:p w14:paraId="58D30EFC" w14:textId="4031D1AF" w:rsidR="008F42AC" w:rsidRDefault="005214FA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Resources Management and Services</w:t>
            </w:r>
          </w:p>
          <w:p w14:paraId="01FC251A" w14:textId="77777777" w:rsidR="009B0DEC" w:rsidRDefault="009B0DEC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Journal of Private Enterprise</w:t>
            </w:r>
          </w:p>
          <w:p w14:paraId="46E3B936" w14:textId="15514E05" w:rsidR="00CD39D3" w:rsidRDefault="00CD39D3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Economic Behavior and Organization</w:t>
            </w:r>
          </w:p>
          <w:p w14:paraId="281105E7" w14:textId="77777777" w:rsidR="00A12630" w:rsidRDefault="00D93147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Entrepreneurship and Public Policy</w:t>
            </w:r>
          </w:p>
          <w:p w14:paraId="6D5480BA" w14:textId="531F98D3" w:rsidR="00B51408" w:rsidRDefault="00BA1A9E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51408">
              <w:rPr>
                <w:sz w:val="20"/>
                <w:szCs w:val="20"/>
              </w:rPr>
              <w:t>nternational Small Business Journal</w:t>
            </w:r>
          </w:p>
          <w:p w14:paraId="3F1958C0" w14:textId="28EE2574" w:rsidR="000F62BB" w:rsidRDefault="002877A7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Population Economics</w:t>
            </w:r>
          </w:p>
          <w:p w14:paraId="2AACDAFE" w14:textId="445A118C" w:rsidR="00BE0498" w:rsidRDefault="003F194B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Business Economics</w:t>
            </w:r>
          </w:p>
          <w:p w14:paraId="4686E336" w14:textId="7A3C97C9" w:rsidR="00BE0498" w:rsidRDefault="00BE0498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Choice</w:t>
            </w:r>
          </w:p>
          <w:p w14:paraId="0EF3F674" w14:textId="13AD182E" w:rsidR="000F62BB" w:rsidRDefault="00AE3D22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Finance Review</w:t>
            </w:r>
          </w:p>
          <w:p w14:paraId="52A78B8F" w14:textId="09D008B2" w:rsidR="000F62BB" w:rsidRDefault="00D77985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Journal of Entrepreneurial Behavior and Research</w:t>
            </w:r>
          </w:p>
          <w:p w14:paraId="4A01D5FA" w14:textId="48D11756" w:rsidR="00B10A4F" w:rsidRDefault="00B10A4F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Economic Criminology</w:t>
            </w:r>
          </w:p>
          <w:p w14:paraId="59232741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5510A590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41B42DE0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0CA9CD7C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5BB93943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06FBA882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0C2D8F8A" w14:textId="1C7866AD" w:rsidR="000F62BB" w:rsidRPr="006D6BCB" w:rsidRDefault="000F62BB" w:rsidP="00471DCB">
            <w:pPr>
              <w:rPr>
                <w:sz w:val="20"/>
                <w:szCs w:val="20"/>
              </w:rPr>
            </w:pPr>
          </w:p>
        </w:tc>
      </w:tr>
      <w:tr w:rsidR="00290B09" w:rsidRPr="001700F2" w14:paraId="5B64C2A5" w14:textId="77777777" w:rsidTr="00FF5E99">
        <w:trPr>
          <w:trHeight w:val="100"/>
        </w:trPr>
        <w:tc>
          <w:tcPr>
            <w:tcW w:w="2099" w:type="dxa"/>
          </w:tcPr>
          <w:p w14:paraId="4E02B658" w14:textId="77777777" w:rsidR="00290B09" w:rsidRPr="001700F2" w:rsidRDefault="00290B09" w:rsidP="00290B09"/>
        </w:tc>
        <w:tc>
          <w:tcPr>
            <w:tcW w:w="7201" w:type="dxa"/>
            <w:gridSpan w:val="2"/>
          </w:tcPr>
          <w:p w14:paraId="591A275B" w14:textId="77777777" w:rsidR="00271078" w:rsidRPr="001700F2" w:rsidRDefault="00271078" w:rsidP="00290B09"/>
        </w:tc>
      </w:tr>
      <w:tr w:rsidR="00290B09" w:rsidRPr="001700F2" w14:paraId="7B1B4246" w14:textId="77777777" w:rsidTr="00FF5E99">
        <w:trPr>
          <w:trHeight w:val="140"/>
        </w:trPr>
        <w:tc>
          <w:tcPr>
            <w:tcW w:w="2099" w:type="dxa"/>
            <w:tcBorders>
              <w:bottom w:val="single" w:sz="18" w:space="0" w:color="BF9268" w:themeColor="accent2"/>
            </w:tcBorders>
          </w:tcPr>
          <w:p w14:paraId="438C260F" w14:textId="21419E77" w:rsidR="00290B09" w:rsidRPr="001700F2" w:rsidRDefault="00290B09" w:rsidP="00290B09">
            <w:bookmarkStart w:id="1" w:name="_Hlk67873784"/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729CD96C" w14:textId="4DE3A80D" w:rsidR="00290B09" w:rsidRPr="001700F2" w:rsidRDefault="00672005" w:rsidP="00290B09">
            <w:pPr>
              <w:pStyle w:val="Heading1"/>
            </w:pPr>
            <w:r>
              <w:t>Media, Public Policy, and Conferences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064E0B7C" w14:textId="77777777" w:rsidR="00290B09" w:rsidRPr="001700F2" w:rsidRDefault="00290B09" w:rsidP="00290B09"/>
        </w:tc>
      </w:tr>
      <w:tr w:rsidR="00290B09" w:rsidRPr="001700F2" w14:paraId="0F25B96B" w14:textId="77777777" w:rsidTr="00FF5E99">
        <w:trPr>
          <w:trHeight w:val="140"/>
        </w:trPr>
        <w:tc>
          <w:tcPr>
            <w:tcW w:w="2099" w:type="dxa"/>
            <w:tcBorders>
              <w:top w:val="single" w:sz="18" w:space="0" w:color="BF9268" w:themeColor="accent2"/>
            </w:tcBorders>
          </w:tcPr>
          <w:p w14:paraId="5FCA7A67" w14:textId="77777777" w:rsidR="00290B09" w:rsidRPr="001700F2" w:rsidRDefault="00290B09" w:rsidP="00290B09"/>
        </w:tc>
        <w:tc>
          <w:tcPr>
            <w:tcW w:w="3427" w:type="dxa"/>
            <w:vMerge/>
            <w:shd w:val="clear" w:color="auto" w:fill="303848" w:themeFill="accent1"/>
          </w:tcPr>
          <w:p w14:paraId="75C6AEBC" w14:textId="77777777" w:rsidR="00290B09" w:rsidRPr="001700F2" w:rsidRDefault="00290B09" w:rsidP="00290B09">
            <w:pPr>
              <w:pStyle w:val="Heading1"/>
            </w:pPr>
          </w:p>
        </w:tc>
        <w:tc>
          <w:tcPr>
            <w:tcW w:w="3774" w:type="dxa"/>
          </w:tcPr>
          <w:p w14:paraId="622A6306" w14:textId="77777777" w:rsidR="00290B09" w:rsidRPr="001700F2" w:rsidRDefault="00290B09" w:rsidP="00290B09"/>
        </w:tc>
      </w:tr>
      <w:bookmarkEnd w:id="1"/>
      <w:tr w:rsidR="00290B09" w:rsidRPr="001700F2" w14:paraId="01182D4E" w14:textId="77777777" w:rsidTr="00FF5E99">
        <w:trPr>
          <w:trHeight w:val="622"/>
        </w:trPr>
        <w:tc>
          <w:tcPr>
            <w:tcW w:w="9300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14:paraId="67C6F021" w14:textId="77777777" w:rsidR="00A12630" w:rsidRDefault="00A12630" w:rsidP="008568A4">
            <w:pPr>
              <w:rPr>
                <w:sz w:val="20"/>
                <w:szCs w:val="20"/>
                <w:u w:val="single"/>
              </w:rPr>
            </w:pPr>
          </w:p>
          <w:p w14:paraId="2A944D7C" w14:textId="1570BF75" w:rsidR="008568A4" w:rsidRPr="006D6BCB" w:rsidRDefault="008568A4" w:rsidP="008568A4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Media</w:t>
            </w:r>
            <w:r w:rsidR="00AC3AF4">
              <w:rPr>
                <w:sz w:val="20"/>
                <w:szCs w:val="20"/>
                <w:u w:val="single"/>
              </w:rPr>
              <w:t xml:space="preserve"> Appearances</w:t>
            </w:r>
          </w:p>
          <w:p w14:paraId="176270A8" w14:textId="5BEAD205" w:rsidR="00B9266F" w:rsidRPr="00B9266F" w:rsidRDefault="00B9266F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Johnson, K. (Journalist). (2025, July 29). Local coffee roasters face 50% tariffs on goods from Brazil. </w:t>
            </w: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Northern News Now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B9266F">
              <w:rPr>
                <w:rFonts w:cstheme="minorHAnsi"/>
                <w:sz w:val="20"/>
                <w:szCs w:val="20"/>
                <w:shd w:val="clear" w:color="auto" w:fill="FFFFFF"/>
              </w:rPr>
              <w:t>https://www.northernnewsnow.com/2025/07/29/local-coffee-roasters-face-50-tariffs-goods-brazil/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235E8635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4BF8172D" w14:textId="185C2E07" w:rsidR="00E01908" w:rsidRPr="00E01908" w:rsidRDefault="00E0190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Stergios, J. (Host). (2025, May 6). From visas to ventures: Unlocking immigrant and economic entrepreneurial potential. </w:t>
            </w: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Pioneer Institute for Public Policy Research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E01908">
              <w:rPr>
                <w:rFonts w:cstheme="minorHAnsi"/>
                <w:sz w:val="20"/>
                <w:szCs w:val="20"/>
                <w:shd w:val="clear" w:color="auto" w:fill="FFFFFF"/>
              </w:rPr>
              <w:t>https://www.youtube.com/watch?v=nQ84QCTkCDw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5219E383" w14:textId="45032685" w:rsidR="00E01908" w:rsidRPr="00E01908" w:rsidRDefault="00E01908" w:rsidP="00E0190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Medsger, M. (2025). </w:t>
            </w:r>
            <w:r>
              <w:rPr>
                <w:i/>
                <w:iCs/>
                <w:sz w:val="20"/>
                <w:szCs w:val="20"/>
              </w:rPr>
              <w:t>Trump’s immigration policies will cost Massachusetts billions, experts say</w:t>
            </w:r>
            <w:r>
              <w:rPr>
                <w:sz w:val="20"/>
                <w:szCs w:val="20"/>
              </w:rPr>
              <w:t xml:space="preserve">. Boston Herald, May 7. </w:t>
            </w:r>
            <w:r w:rsidRPr="00E01908">
              <w:rPr>
                <w:sz w:val="20"/>
                <w:szCs w:val="20"/>
              </w:rPr>
              <w:t>https://www.bostonherald.com/2025/05/06/trumps-immigration-policies-will-cost-massachusetts-billions-experts-say/</w:t>
            </w:r>
            <w:r>
              <w:rPr>
                <w:sz w:val="20"/>
                <w:szCs w:val="20"/>
              </w:rPr>
              <w:t>.</w:t>
            </w:r>
          </w:p>
          <w:p w14:paraId="34C50003" w14:textId="77777777" w:rsidR="00E01908" w:rsidRDefault="00E0190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A229094" w14:textId="079DF703" w:rsidR="00E01908" w:rsidRPr="00E01908" w:rsidRDefault="00E0190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Hayes, R. (Journalist). (2024, December 4). Trump’s proposed tariffs to impact Twin Ports economy. </w:t>
            </w: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Northern News Now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672005">
              <w:rPr>
                <w:rFonts w:cstheme="minorHAnsi"/>
                <w:sz w:val="20"/>
                <w:szCs w:val="20"/>
                <w:shd w:val="clear" w:color="auto" w:fill="FFFFFF"/>
              </w:rPr>
              <w:t>https://www.northernnewsnow.com/2024/12/05/trumps-proposed-tariffs-impact-twin-ports-economy/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06AD80C7" w14:textId="77777777" w:rsidR="00E01908" w:rsidRDefault="00E01908" w:rsidP="008568A4">
            <w:pPr>
              <w:rPr>
                <w:sz w:val="20"/>
                <w:szCs w:val="20"/>
              </w:rPr>
            </w:pPr>
          </w:p>
          <w:p w14:paraId="166D6664" w14:textId="1B116DC9" w:rsidR="008568A4" w:rsidRDefault="008568A4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D6BCB">
              <w:rPr>
                <w:sz w:val="20"/>
                <w:szCs w:val="20"/>
              </w:rPr>
              <w:t xml:space="preserve">Mohammed, D. (Host). (2022, November 15). Josh Bedi on how immigrants boost native entrepreneurship (No. 70) </w:t>
            </w:r>
            <w:r w:rsidRPr="006D6BC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[Audio podcast episode]. In </w:t>
            </w:r>
            <w:proofErr w:type="spellStart"/>
            <w:r w:rsidRPr="006D6BCB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JobMakers</w:t>
            </w:r>
            <w:proofErr w:type="spellEnd"/>
            <w:r w:rsidRPr="006D6BCB">
              <w:rPr>
                <w:rFonts w:cstheme="minorHAnsi"/>
                <w:sz w:val="20"/>
                <w:szCs w:val="20"/>
                <w:shd w:val="clear" w:color="auto" w:fill="FFFFFF"/>
              </w:rPr>
              <w:t>. Pioneer Institute and The Immigrant Learning Center.</w:t>
            </w:r>
            <w:r w:rsidR="00230770" w:rsidRPr="006D6BC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AC3AF4" w:rsidRPr="00AC3AF4">
              <w:rPr>
                <w:rFonts w:cstheme="minorHAnsi"/>
                <w:sz w:val="20"/>
                <w:szCs w:val="20"/>
                <w:shd w:val="clear" w:color="auto" w:fill="FFFFFF"/>
              </w:rPr>
              <w:t>https://pioneerinstitute.org/jobmakers/josh-bedi-on-how-immigrants-boost-native-entrepreneurship/</w:t>
            </w:r>
            <w:r w:rsidR="00230770" w:rsidRPr="006D6BCB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5983C4A5" w14:textId="77777777" w:rsidR="00F31FF8" w:rsidRDefault="00F31FF8" w:rsidP="008568A4">
            <w:pPr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</w:pPr>
          </w:p>
          <w:p w14:paraId="5EBB472B" w14:textId="0DE65CD3" w:rsidR="00672005" w:rsidRDefault="00672005" w:rsidP="008568A4">
            <w:pPr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  <w:t>Public Policy Endorsements/Endorsement Requests</w:t>
            </w:r>
          </w:p>
          <w:p w14:paraId="2AAC15A5" w14:textId="0818BC09" w:rsidR="00672005" w:rsidRPr="00672005" w:rsidRDefault="00672005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Support for the Heartland Visa Act of 2024. </w:t>
            </w:r>
            <w:r w:rsidRPr="00672005">
              <w:rPr>
                <w:rFonts w:cstheme="minorHAnsi"/>
                <w:sz w:val="20"/>
                <w:szCs w:val="20"/>
                <w:shd w:val="clear" w:color="auto" w:fill="FFFFFF"/>
              </w:rPr>
              <w:t>https://www.young.senate.gov/wp-content/uploads/Heartland-Visa-Act-Endorsements_FINAL.pdf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2309EC62" w14:textId="77777777" w:rsidR="00A40785" w:rsidRDefault="00A40785" w:rsidP="008568A4">
            <w:pPr>
              <w:rPr>
                <w:sz w:val="20"/>
                <w:szCs w:val="20"/>
                <w:u w:val="single"/>
              </w:rPr>
            </w:pPr>
          </w:p>
          <w:p w14:paraId="0014B63F" w14:textId="4EBE3508" w:rsidR="00A40785" w:rsidRPr="00A40785" w:rsidRDefault="00D36155" w:rsidP="008568A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Conference Sessions </w:t>
            </w:r>
            <w:r w:rsidR="00FE72EA">
              <w:rPr>
                <w:sz w:val="20"/>
                <w:szCs w:val="20"/>
                <w:u w:val="single"/>
              </w:rPr>
              <w:t>Organized and Chaired</w:t>
            </w:r>
          </w:p>
          <w:p w14:paraId="6191E8D6" w14:textId="07206022" w:rsidR="007E0BEC" w:rsidRDefault="00963BC4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Economic Dynamics of Authorized and Unauthorized Migration, </w:t>
            </w:r>
            <w:r w:rsidR="00D6028D">
              <w:rPr>
                <w:sz w:val="20"/>
                <w:szCs w:val="20"/>
              </w:rPr>
              <w:t xml:space="preserve">Southern Economic Association, </w:t>
            </w:r>
            <w:r>
              <w:rPr>
                <w:sz w:val="20"/>
                <w:szCs w:val="20"/>
              </w:rPr>
              <w:t>Washington D.C., November 2024</w:t>
            </w:r>
          </w:p>
          <w:p w14:paraId="6FEC8738" w14:textId="77777777" w:rsidR="00195AE7" w:rsidRDefault="00195AE7" w:rsidP="008568A4">
            <w:pPr>
              <w:rPr>
                <w:sz w:val="20"/>
                <w:szCs w:val="20"/>
              </w:rPr>
            </w:pPr>
          </w:p>
          <w:p w14:paraId="45005FF7" w14:textId="0CC80174" w:rsidR="00352224" w:rsidRDefault="00352224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Patriotism, Migration, and the Border, Markets and Society, Falls Church, October 2024</w:t>
            </w:r>
          </w:p>
          <w:p w14:paraId="3A1674B5" w14:textId="77777777" w:rsidR="00352224" w:rsidRDefault="00352224" w:rsidP="008568A4">
            <w:pPr>
              <w:rPr>
                <w:sz w:val="20"/>
                <w:szCs w:val="20"/>
              </w:rPr>
            </w:pPr>
          </w:p>
          <w:p w14:paraId="28D8DAB0" w14:textId="3A6E71F4" w:rsidR="00D36155" w:rsidRDefault="00D36155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Political Economy of Immigration and Race, Southern Economic Association, New Orleans, November 2023</w:t>
            </w:r>
          </w:p>
          <w:p w14:paraId="3743ED9B" w14:textId="77777777" w:rsidR="001624B0" w:rsidRDefault="001624B0" w:rsidP="008568A4">
            <w:pPr>
              <w:rPr>
                <w:sz w:val="20"/>
                <w:szCs w:val="20"/>
                <w:u w:val="single"/>
              </w:rPr>
            </w:pPr>
          </w:p>
          <w:p w14:paraId="2E03A85F" w14:textId="138BDFB1" w:rsidR="00FE72EA" w:rsidRDefault="00FE72EA" w:rsidP="008568A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Conference Sessions Chaired</w:t>
            </w:r>
          </w:p>
          <w:p w14:paraId="41C54009" w14:textId="69D67587" w:rsidR="00FE72EA" w:rsidRPr="00FE72EA" w:rsidRDefault="00FE72EA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Local-Level Effects, Danish Public Choice Workshop, Aarhus, January 2024</w:t>
            </w:r>
          </w:p>
          <w:p w14:paraId="6CC9974E" w14:textId="77777777" w:rsidR="009019F6" w:rsidRDefault="009019F6" w:rsidP="00290B09">
            <w:pPr>
              <w:pStyle w:val="Text"/>
              <w:rPr>
                <w:bCs/>
                <w:color w:val="000000" w:themeColor="text1"/>
                <w:u w:val="single"/>
              </w:rPr>
            </w:pPr>
          </w:p>
          <w:p w14:paraId="731CA532" w14:textId="2E437418" w:rsidR="00290B09" w:rsidRPr="006D6BCB" w:rsidRDefault="002C4839" w:rsidP="00290B09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  <w:u w:val="single"/>
              </w:rPr>
              <w:t>Presentations</w:t>
            </w:r>
            <w:r w:rsidRPr="006D6BCB">
              <w:rPr>
                <w:bCs/>
                <w:color w:val="000000" w:themeColor="text1"/>
              </w:rPr>
              <w:t xml:space="preserve">                                                        </w:t>
            </w:r>
          </w:p>
          <w:p w14:paraId="57FF5596" w14:textId="42E1B710" w:rsidR="008C2ADB" w:rsidRDefault="00737801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Liabilities of Foreignness and Immigrant Entrepreneurship</w:t>
            </w:r>
          </w:p>
          <w:p w14:paraId="1712F722" w14:textId="1C41506E" w:rsidR="008C2ADB" w:rsidRDefault="008C2ADB" w:rsidP="008C2AD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Menard Family Initiative Entrepreneurship Research Conference, La Crosse, October 2025 </w:t>
            </w:r>
          </w:p>
          <w:p w14:paraId="79834B5B" w14:textId="742AEC1B" w:rsidR="008C2AD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American Economic Association, San Antonio, January 2024</w:t>
            </w:r>
          </w:p>
          <w:p w14:paraId="3CEEE988" w14:textId="77777777" w:rsidR="008C2AD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Southern Economic Association, New Orleans, November 2023</w:t>
            </w:r>
          </w:p>
          <w:p w14:paraId="3481C978" w14:textId="77777777" w:rsidR="008C2ADB" w:rsidRPr="006D6BC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BCB">
              <w:rPr>
                <w:sz w:val="20"/>
                <w:szCs w:val="20"/>
              </w:rPr>
              <w:t>Academy of International Business, Warsaw, July 2023</w:t>
            </w:r>
          </w:p>
          <w:p w14:paraId="721AC9DF" w14:textId="77777777" w:rsidR="008C2ADB" w:rsidRPr="006D6BCB" w:rsidRDefault="008C2ADB" w:rsidP="008C2AD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Nordic Center for Entrepreneurship Research, Odense, June 2023</w:t>
            </w:r>
          </w:p>
          <w:p w14:paraId="08BF6295" w14:textId="77777777" w:rsidR="008C2ADB" w:rsidRDefault="008C2ADB" w:rsidP="008C2AD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DRUID, Lisbon, June 2023</w:t>
            </w:r>
          </w:p>
          <w:p w14:paraId="31359744" w14:textId="77777777" w:rsidR="008C2AD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BCB">
              <w:rPr>
                <w:sz w:val="20"/>
                <w:szCs w:val="20"/>
              </w:rPr>
              <w:t>The Association of Private Enterprise Education, Cancun, April 2023</w:t>
            </w:r>
          </w:p>
          <w:p w14:paraId="6FF8DAD3" w14:textId="77777777" w:rsidR="008C2ADB" w:rsidRPr="006D6BC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BCB">
              <w:rPr>
                <w:sz w:val="20"/>
                <w:szCs w:val="20"/>
              </w:rPr>
              <w:t>Wharton Migration and Organizations Conference, Philadelphia, October 2022</w:t>
            </w:r>
          </w:p>
          <w:p w14:paraId="1479A912" w14:textId="62183FB8" w:rsidR="008C2ADB" w:rsidRDefault="008C2ADB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Jönköping University Brown Bag Seminar in Economics and Finance, Jönköping, October 2022 </w:t>
            </w:r>
          </w:p>
          <w:p w14:paraId="33C99900" w14:textId="77777777" w:rsidR="008C2ADB" w:rsidRDefault="008C2ADB" w:rsidP="004032E5">
            <w:pPr>
              <w:rPr>
                <w:sz w:val="20"/>
                <w:szCs w:val="20"/>
              </w:rPr>
            </w:pPr>
          </w:p>
          <w:p w14:paraId="4AC204A0" w14:textId="77777777" w:rsidR="00271078" w:rsidRDefault="00271078" w:rsidP="004032E5">
            <w:pPr>
              <w:rPr>
                <w:sz w:val="20"/>
                <w:szCs w:val="20"/>
              </w:rPr>
            </w:pPr>
          </w:p>
          <w:p w14:paraId="5B1955CC" w14:textId="77777777" w:rsidR="00271078" w:rsidRDefault="00271078" w:rsidP="004032E5">
            <w:pPr>
              <w:rPr>
                <w:sz w:val="20"/>
                <w:szCs w:val="20"/>
              </w:rPr>
            </w:pPr>
          </w:p>
          <w:p w14:paraId="12864C0E" w14:textId="77777777" w:rsidR="00271078" w:rsidRDefault="00271078" w:rsidP="004032E5">
            <w:pPr>
              <w:rPr>
                <w:sz w:val="20"/>
                <w:szCs w:val="20"/>
              </w:rPr>
            </w:pPr>
          </w:p>
          <w:p w14:paraId="07F926BF" w14:textId="77777777" w:rsidR="00271078" w:rsidRDefault="00271078" w:rsidP="004032E5">
            <w:pPr>
              <w:rPr>
                <w:sz w:val="20"/>
                <w:szCs w:val="20"/>
              </w:rPr>
            </w:pPr>
          </w:p>
          <w:p w14:paraId="28E151C5" w14:textId="77777777" w:rsidR="00271078" w:rsidRDefault="00271078" w:rsidP="004032E5">
            <w:pPr>
              <w:rPr>
                <w:sz w:val="20"/>
                <w:szCs w:val="20"/>
              </w:rPr>
            </w:pPr>
          </w:p>
          <w:p w14:paraId="21652514" w14:textId="77777777" w:rsidR="00271078" w:rsidRDefault="00271078" w:rsidP="004032E5">
            <w:pPr>
              <w:rPr>
                <w:sz w:val="20"/>
                <w:szCs w:val="20"/>
              </w:rPr>
            </w:pPr>
          </w:p>
          <w:p w14:paraId="3992C1D1" w14:textId="5E084BAA" w:rsidR="003F66CA" w:rsidRDefault="003F66C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Mr. EU, Tear Down Your Walls: The Impact of Emigration on Birth Country Institutions</w:t>
            </w:r>
          </w:p>
          <w:p w14:paraId="79A3F6BE" w14:textId="6D9740CF" w:rsidR="00D77985" w:rsidRDefault="00D77985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Free Market Institute Research Seminar, Lubbock, October 2025</w:t>
            </w:r>
          </w:p>
          <w:p w14:paraId="2A5DAB94" w14:textId="38B66689" w:rsidR="008C2ADB" w:rsidRDefault="003F66C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C2ADB">
              <w:rPr>
                <w:sz w:val="20"/>
                <w:szCs w:val="20"/>
              </w:rPr>
              <w:t>Markets and Society, Falls Church, October 2025</w:t>
            </w:r>
          </w:p>
          <w:p w14:paraId="1944FF56" w14:textId="3A71893C" w:rsidR="003F66CA" w:rsidRDefault="008C2ADB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3F66CA">
              <w:rPr>
                <w:sz w:val="20"/>
                <w:szCs w:val="20"/>
              </w:rPr>
              <w:t>Mt. Pelerin Society 2025 Special Meeting, Marrakech, October 2025</w:t>
            </w:r>
          </w:p>
          <w:p w14:paraId="13C45F16" w14:textId="77777777" w:rsidR="003F66CA" w:rsidRDefault="003F66CA" w:rsidP="004032E5">
            <w:pPr>
              <w:rPr>
                <w:sz w:val="20"/>
                <w:szCs w:val="20"/>
              </w:rPr>
            </w:pPr>
          </w:p>
          <w:p w14:paraId="518A0481" w14:textId="4E22452B" w:rsidR="00B65356" w:rsidRDefault="00B65356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Busting Immigration Myths: What Educators Need to Know</w:t>
            </w:r>
          </w:p>
          <w:p w14:paraId="3D7B5FE4" w14:textId="414AF210" w:rsidR="00B65356" w:rsidRDefault="00B65356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Immigrant Learning Center Summer Conference, Online, July 2025</w:t>
            </w:r>
          </w:p>
          <w:p w14:paraId="0F53C27D" w14:textId="77777777" w:rsidR="00B10A4F" w:rsidRDefault="00B10A4F" w:rsidP="004032E5">
            <w:pPr>
              <w:rPr>
                <w:sz w:val="20"/>
                <w:szCs w:val="20"/>
              </w:rPr>
            </w:pPr>
          </w:p>
          <w:p w14:paraId="3E039770" w14:textId="4956504F" w:rsidR="00040CC3" w:rsidRDefault="00040CC3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 Time: Impacts of Deportation on Entrepreneurship</w:t>
            </w:r>
          </w:p>
          <w:p w14:paraId="79A925E6" w14:textId="33C28E83" w:rsidR="00040CC3" w:rsidRDefault="00040CC3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Southern Economic Association, Washington D.C., </w:t>
            </w:r>
            <w:r w:rsidR="00963BC4">
              <w:rPr>
                <w:sz w:val="20"/>
                <w:szCs w:val="20"/>
              </w:rPr>
              <w:t xml:space="preserve">November </w:t>
            </w:r>
            <w:r>
              <w:rPr>
                <w:sz w:val="20"/>
                <w:szCs w:val="20"/>
              </w:rPr>
              <w:t>2024</w:t>
            </w:r>
          </w:p>
          <w:p w14:paraId="762D1892" w14:textId="38C6070F" w:rsidR="00040CC3" w:rsidRDefault="00040CC3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Markets and Society, Falls Church, October 2024</w:t>
            </w:r>
          </w:p>
          <w:p w14:paraId="05DEB5FD" w14:textId="77777777" w:rsidR="00737801" w:rsidRDefault="00737801" w:rsidP="004032E5">
            <w:pPr>
              <w:rPr>
                <w:sz w:val="20"/>
                <w:szCs w:val="20"/>
              </w:rPr>
            </w:pPr>
          </w:p>
          <w:p w14:paraId="1DFE0AF1" w14:textId="2D2880B7" w:rsidR="00FE72EA" w:rsidRDefault="00FE72E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Protecting Postville? The Impact of Deportation on Local Crime Rates</w:t>
            </w:r>
          </w:p>
          <w:p w14:paraId="0C89AC5E" w14:textId="7364CBC2" w:rsidR="00FE72EA" w:rsidRDefault="00FE72E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Danish Public Choice Workshop, Aarhus, January 2024</w:t>
            </w:r>
          </w:p>
          <w:p w14:paraId="59921C8C" w14:textId="77777777" w:rsidR="00BF6BEA" w:rsidRDefault="00BF6BEA" w:rsidP="004032E5">
            <w:pPr>
              <w:rPr>
                <w:sz w:val="20"/>
                <w:szCs w:val="20"/>
              </w:rPr>
            </w:pPr>
          </w:p>
          <w:p w14:paraId="31C75894" w14:textId="4B49FA85" w:rsidR="00382605" w:rsidRPr="006D6BCB" w:rsidRDefault="004032E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Quid Pro Quota: A Cross-Country Study on the Impacts of Immigration Quotas on Early-Stage Entrepreneurship</w:t>
            </w:r>
          </w:p>
          <w:p w14:paraId="11D25405" w14:textId="1DE28444" w:rsidR="004032E5" w:rsidRPr="006D6BCB" w:rsidRDefault="0038260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Wharton </w:t>
            </w:r>
            <w:r w:rsidR="004032E5" w:rsidRPr="006D6BCB">
              <w:rPr>
                <w:sz w:val="20"/>
                <w:szCs w:val="20"/>
              </w:rPr>
              <w:t>Migration and Organizations Conference</w:t>
            </w:r>
            <w:r w:rsidRPr="006D6BCB">
              <w:rPr>
                <w:sz w:val="20"/>
                <w:szCs w:val="20"/>
              </w:rPr>
              <w:t>, New York,</w:t>
            </w:r>
            <w:r w:rsidR="004032E5" w:rsidRPr="006D6BCB">
              <w:rPr>
                <w:sz w:val="20"/>
                <w:szCs w:val="20"/>
              </w:rPr>
              <w:t xml:space="preserve"> May 2023</w:t>
            </w:r>
          </w:p>
          <w:p w14:paraId="2167DB39" w14:textId="01BD4BBC" w:rsidR="009C01F8" w:rsidRPr="006D6BCB" w:rsidRDefault="009C01F8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DRUID, Copenhagen, June 2022</w:t>
            </w:r>
          </w:p>
          <w:p w14:paraId="6C3BA28F" w14:textId="6E2FADA4" w:rsidR="006D6BCB" w:rsidRPr="006D6BCB" w:rsidRDefault="006D6BCB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Public Choice Society Meetings, Savannah, March 2021</w:t>
            </w:r>
          </w:p>
          <w:p w14:paraId="55F9CAF0" w14:textId="77777777" w:rsidR="00672005" w:rsidRDefault="00672005" w:rsidP="004032E5">
            <w:pPr>
              <w:rPr>
                <w:sz w:val="20"/>
                <w:szCs w:val="20"/>
              </w:rPr>
            </w:pPr>
          </w:p>
          <w:p w14:paraId="19CDD61E" w14:textId="61DF7E36" w:rsidR="00382605" w:rsidRPr="006D6BCB" w:rsidRDefault="004032E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Smithian Satyagrahis: The Logic of Nonviolent Action</w:t>
            </w:r>
          </w:p>
          <w:p w14:paraId="31B885CA" w14:textId="788ABEB7" w:rsidR="004032E5" w:rsidRPr="006D6BCB" w:rsidRDefault="0038260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 w:rsidR="004032E5" w:rsidRPr="006D6BCB">
              <w:rPr>
                <w:sz w:val="20"/>
                <w:szCs w:val="20"/>
              </w:rPr>
              <w:t>The Association of Private Enterprise Education</w:t>
            </w:r>
            <w:r w:rsidRPr="006D6BCB">
              <w:rPr>
                <w:sz w:val="20"/>
                <w:szCs w:val="20"/>
              </w:rPr>
              <w:t>, Cancun,</w:t>
            </w:r>
            <w:r w:rsidR="004032E5" w:rsidRPr="006D6BCB">
              <w:rPr>
                <w:sz w:val="20"/>
                <w:szCs w:val="20"/>
              </w:rPr>
              <w:t xml:space="preserve"> April 2023</w:t>
            </w:r>
          </w:p>
          <w:p w14:paraId="5C25844F" w14:textId="77777777" w:rsidR="00672005" w:rsidRDefault="00672005" w:rsidP="004032E5">
            <w:pPr>
              <w:rPr>
                <w:sz w:val="20"/>
                <w:szCs w:val="20"/>
              </w:rPr>
            </w:pPr>
          </w:p>
          <w:p w14:paraId="48C91FD2" w14:textId="6AEB338C" w:rsidR="00382605" w:rsidRPr="006D6BCB" w:rsidRDefault="004032E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Holla We Want Prenup! We Want Prenup! The Adoption of Unilateral Divorce Law and Recognition of Prenuptial Agreements in State Courts</w:t>
            </w:r>
          </w:p>
          <w:p w14:paraId="4B710D15" w14:textId="6691AD58" w:rsidR="004032E5" w:rsidRPr="006D6BCB" w:rsidRDefault="0038260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 w:rsidR="004032E5" w:rsidRPr="006D6BCB">
              <w:rPr>
                <w:sz w:val="20"/>
                <w:szCs w:val="20"/>
              </w:rPr>
              <w:t>The Association of Private Enterprise Education</w:t>
            </w:r>
            <w:r w:rsidRPr="006D6BCB">
              <w:rPr>
                <w:sz w:val="20"/>
                <w:szCs w:val="20"/>
              </w:rPr>
              <w:t>, Cancun,</w:t>
            </w:r>
            <w:r w:rsidR="004032E5" w:rsidRPr="006D6BCB">
              <w:rPr>
                <w:sz w:val="20"/>
                <w:szCs w:val="20"/>
              </w:rPr>
              <w:t xml:space="preserve"> April 2023</w:t>
            </w:r>
          </w:p>
          <w:p w14:paraId="6E21BE89" w14:textId="560F0CF0" w:rsidR="004032E5" w:rsidRPr="006D6BCB" w:rsidRDefault="00382605" w:rsidP="009C01F8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 w:rsidR="009C01F8" w:rsidRPr="006D6BCB">
              <w:rPr>
                <w:sz w:val="20"/>
                <w:szCs w:val="20"/>
              </w:rPr>
              <w:t>Danish Public Choice Workshop, Copenhagen, January 2023</w:t>
            </w:r>
          </w:p>
          <w:p w14:paraId="3A5ABF05" w14:textId="77777777" w:rsidR="00B634C7" w:rsidRDefault="00B634C7" w:rsidP="00290B09">
            <w:pPr>
              <w:pStyle w:val="Text"/>
              <w:rPr>
                <w:color w:val="000000" w:themeColor="text1"/>
              </w:rPr>
            </w:pPr>
          </w:p>
          <w:p w14:paraId="1E904305" w14:textId="729ADE9A" w:rsidR="009C01F8" w:rsidRPr="006D6BCB" w:rsidRDefault="004032E5" w:rsidP="00290B09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Hope Springs Eternal: A Cross-Country Study on Commodity Windfall and Entrepreneurship</w:t>
            </w:r>
          </w:p>
          <w:p w14:paraId="7879BC33" w14:textId="5B68A44C" w:rsidR="004032E5" w:rsidRPr="006D6BCB" w:rsidRDefault="009C01F8" w:rsidP="00290B09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     </w:t>
            </w:r>
            <w:r w:rsidR="004032E5" w:rsidRPr="006D6BCB">
              <w:rPr>
                <w:color w:val="000000" w:themeColor="text1"/>
              </w:rPr>
              <w:t>Australia Centre for Entrepreneurship Research Exchange</w:t>
            </w:r>
            <w:r w:rsidRPr="006D6BCB">
              <w:rPr>
                <w:color w:val="000000" w:themeColor="text1"/>
              </w:rPr>
              <w:t>, Melbourne,</w:t>
            </w:r>
            <w:r w:rsidR="004032E5" w:rsidRPr="006D6BCB">
              <w:rPr>
                <w:color w:val="000000" w:themeColor="text1"/>
              </w:rPr>
              <w:t xml:space="preserve"> February 2022</w:t>
            </w:r>
          </w:p>
          <w:p w14:paraId="425C4797" w14:textId="77777777" w:rsidR="00F31FF8" w:rsidRDefault="00F31FF8" w:rsidP="004032E5">
            <w:pPr>
              <w:pStyle w:val="Text"/>
              <w:rPr>
                <w:color w:val="000000" w:themeColor="text1"/>
              </w:rPr>
            </w:pPr>
          </w:p>
          <w:p w14:paraId="031308F9" w14:textId="353EB96D" w:rsidR="009C01F8" w:rsidRPr="006D6BCB" w:rsidRDefault="004032E5" w:rsidP="004032E5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Shooting an Elephant: A Public Choice Explanation of Caste</w:t>
            </w:r>
          </w:p>
          <w:p w14:paraId="31BBB3BD" w14:textId="0CA5E24C" w:rsidR="000F62BB" w:rsidRDefault="009C01F8" w:rsidP="00A1263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     </w:t>
            </w:r>
            <w:r w:rsidR="004032E5" w:rsidRPr="006D6BCB">
              <w:rPr>
                <w:color w:val="000000" w:themeColor="text1"/>
              </w:rPr>
              <w:t>The Association of Private Enterprise Education</w:t>
            </w:r>
            <w:r w:rsidRPr="006D6BCB">
              <w:rPr>
                <w:color w:val="000000" w:themeColor="text1"/>
              </w:rPr>
              <w:t>, Fort Lauderdale,</w:t>
            </w:r>
            <w:r w:rsidR="004032E5" w:rsidRPr="006D6BCB">
              <w:rPr>
                <w:color w:val="000000" w:themeColor="text1"/>
              </w:rPr>
              <w:t xml:space="preserve"> April 2021</w:t>
            </w:r>
          </w:p>
          <w:p w14:paraId="14AF7783" w14:textId="77777777" w:rsidR="00BE0498" w:rsidRDefault="00BE0498" w:rsidP="00A12630">
            <w:pPr>
              <w:pStyle w:val="Text"/>
              <w:rPr>
                <w:color w:val="000000" w:themeColor="text1"/>
                <w:lang w:val="en-GB"/>
              </w:rPr>
            </w:pPr>
          </w:p>
          <w:p w14:paraId="332F748B" w14:textId="3E09AFF1" w:rsidR="00A12630" w:rsidRPr="006D6BCB" w:rsidRDefault="00A12630" w:rsidP="00A12630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Reception to Perception: A Cross-Country Study on How Remittances Affect Cultural Attitudes and Social Perceptions</w:t>
            </w:r>
          </w:p>
          <w:p w14:paraId="7444A437" w14:textId="69334026" w:rsidR="00195AE7" w:rsidRDefault="00A12630" w:rsidP="00A12630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 xml:space="preserve">     The Association of Private Enterprise Education, Fort Lauderdale, April 2021</w:t>
            </w:r>
          </w:p>
          <w:p w14:paraId="62FE13B9" w14:textId="77777777" w:rsidR="00F31FF8" w:rsidRPr="00F31FF8" w:rsidRDefault="00F31FF8" w:rsidP="00F31FF8">
            <w:pPr>
              <w:rPr>
                <w:lang w:val="en-GB"/>
              </w:rPr>
            </w:pPr>
          </w:p>
          <w:p w14:paraId="7641A856" w14:textId="06F15B35" w:rsidR="00A12630" w:rsidRPr="006D6BCB" w:rsidRDefault="00A12630" w:rsidP="00A12630">
            <w:pPr>
              <w:pStyle w:val="Text"/>
              <w:rPr>
                <w:color w:val="000000" w:themeColor="text1"/>
                <w:lang w:eastAsia="zh-CN"/>
              </w:rPr>
            </w:pPr>
            <w:r w:rsidRPr="006D6BCB">
              <w:rPr>
                <w:color w:val="000000" w:themeColor="text1"/>
                <w:lang w:eastAsia="zh-CN"/>
              </w:rPr>
              <w:t xml:space="preserve">Immigration and </w:t>
            </w:r>
            <w:proofErr w:type="spellStart"/>
            <w:r w:rsidRPr="006D6BCB">
              <w:rPr>
                <w:color w:val="000000" w:themeColor="text1"/>
                <w:lang w:eastAsia="zh-CN"/>
              </w:rPr>
              <w:t>Baumolian</w:t>
            </w:r>
            <w:proofErr w:type="spellEnd"/>
            <w:r w:rsidRPr="006D6BCB">
              <w:rPr>
                <w:color w:val="000000" w:themeColor="text1"/>
                <w:lang w:eastAsia="zh-CN"/>
              </w:rPr>
              <w:t xml:space="preserve"> Entrepreneurship</w:t>
            </w:r>
          </w:p>
          <w:p w14:paraId="4FE3D0EB" w14:textId="77777777" w:rsidR="00A12630" w:rsidRPr="006D6BCB" w:rsidRDefault="00A12630" w:rsidP="00A12630">
            <w:pPr>
              <w:pStyle w:val="Text"/>
              <w:rPr>
                <w:color w:val="000000" w:themeColor="text1"/>
                <w:lang w:eastAsia="zh-CN"/>
              </w:rPr>
            </w:pPr>
            <w:r w:rsidRPr="006D6BCB">
              <w:rPr>
                <w:color w:val="000000" w:themeColor="text1"/>
                <w:lang w:eastAsia="zh-CN"/>
              </w:rPr>
              <w:t xml:space="preserve">     The Association of Private Enterprise Education, Fort Lauderdale, April 2021</w:t>
            </w:r>
          </w:p>
          <w:p w14:paraId="71D2B3F1" w14:textId="77777777" w:rsidR="00A12630" w:rsidRDefault="00A12630" w:rsidP="00A12630">
            <w:pPr>
              <w:rPr>
                <w:sz w:val="20"/>
                <w:szCs w:val="20"/>
                <w:lang w:eastAsia="zh-CN"/>
              </w:rPr>
            </w:pPr>
            <w:r w:rsidRPr="006D6BCB">
              <w:rPr>
                <w:sz w:val="20"/>
                <w:szCs w:val="20"/>
                <w:lang w:eastAsia="zh-CN"/>
              </w:rPr>
              <w:t xml:space="preserve">     The Association of Private Enterprise Education, Nassau, April 2019</w:t>
            </w:r>
          </w:p>
          <w:p w14:paraId="1C0620D8" w14:textId="78A18460" w:rsidR="00A12630" w:rsidRDefault="00A12630" w:rsidP="00A12630">
            <w:pPr>
              <w:pStyle w:val="Text"/>
              <w:rPr>
                <w:bCs/>
                <w:color w:val="000000" w:themeColor="text1"/>
              </w:rPr>
            </w:pPr>
            <w:r>
              <w:rPr>
                <w:szCs w:val="20"/>
                <w:lang w:eastAsia="zh-CN"/>
              </w:rPr>
              <w:t xml:space="preserve">     </w:t>
            </w:r>
            <w:r w:rsidRPr="006D6BCB">
              <w:rPr>
                <w:bCs/>
                <w:color w:val="000000" w:themeColor="text1"/>
              </w:rPr>
              <w:t>Southern Economic Association, Washington D.C., November 2018</w:t>
            </w:r>
          </w:p>
          <w:p w14:paraId="415F99CB" w14:textId="77777777" w:rsidR="00A366A5" w:rsidRDefault="00A366A5" w:rsidP="00A12630">
            <w:pPr>
              <w:pStyle w:val="Text"/>
              <w:rPr>
                <w:color w:val="000000" w:themeColor="text1"/>
              </w:rPr>
            </w:pPr>
          </w:p>
          <w:p w14:paraId="3226CAE6" w14:textId="267DC0F1" w:rsidR="00A12630" w:rsidRPr="006D6BCB" w:rsidRDefault="00A12630" w:rsidP="00A1263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Fake Marriages, Asylum, and Gas Station Robberies: A Connection Between Visa Acceptance Rates and Visa Applications</w:t>
            </w:r>
          </w:p>
          <w:p w14:paraId="15429786" w14:textId="77777777" w:rsidR="00A12630" w:rsidRDefault="00A12630" w:rsidP="00A1263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     Southern Economic Association, Online, November 2020</w:t>
            </w:r>
          </w:p>
          <w:p w14:paraId="4DC77ED4" w14:textId="77777777" w:rsidR="009019F6" w:rsidRDefault="009019F6" w:rsidP="00A12630">
            <w:pPr>
              <w:pStyle w:val="Text"/>
              <w:rPr>
                <w:bCs/>
                <w:color w:val="000000" w:themeColor="text1"/>
              </w:rPr>
            </w:pPr>
          </w:p>
          <w:p w14:paraId="58AE18D9" w14:textId="11CF038A" w:rsidR="00A12630" w:rsidRPr="006D6BCB" w:rsidRDefault="00A12630" w:rsidP="00A12630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</w:rPr>
              <w:t xml:space="preserve">Brain Gains: A Cross-Country Study on the Relationship Between Remittances and Entrepreneurship  </w:t>
            </w:r>
          </w:p>
          <w:p w14:paraId="3547085A" w14:textId="475D71E3" w:rsidR="00290B09" w:rsidRPr="00A12630" w:rsidRDefault="00A12630" w:rsidP="00A12630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</w:rPr>
              <w:t xml:space="preserve">     Southern Economic Association, Fort Lauderdale, November 2019</w:t>
            </w:r>
          </w:p>
        </w:tc>
      </w:tr>
    </w:tbl>
    <w:p w14:paraId="7BEC64DF" w14:textId="5BA09656" w:rsidR="00C0701D" w:rsidRPr="001700F2" w:rsidRDefault="00C0701D"/>
    <w:sectPr w:rsidR="00C0701D" w:rsidRPr="001700F2" w:rsidSect="00F316AD">
      <w:headerReference w:type="default" r:id="rId11"/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922B" w14:textId="77777777" w:rsidR="009A0E20" w:rsidRDefault="009A0E20" w:rsidP="00F316AD">
      <w:r>
        <w:separator/>
      </w:r>
    </w:p>
  </w:endnote>
  <w:endnote w:type="continuationSeparator" w:id="0">
    <w:p w14:paraId="085B3F3B" w14:textId="77777777" w:rsidR="009A0E20" w:rsidRDefault="009A0E20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FDAB" w14:textId="77777777" w:rsidR="009A0E20" w:rsidRDefault="009A0E20" w:rsidP="00F316AD">
      <w:r>
        <w:separator/>
      </w:r>
    </w:p>
  </w:footnote>
  <w:footnote w:type="continuationSeparator" w:id="0">
    <w:p w14:paraId="739CB5BA" w14:textId="77777777" w:rsidR="009A0E20" w:rsidRDefault="009A0E20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D43C" w14:textId="77777777" w:rsidR="00F316AD" w:rsidRPr="001700F2" w:rsidRDefault="00F316AD">
    <w:pPr>
      <w:pStyle w:val="Header"/>
    </w:pPr>
    <w:r w:rsidRPr="001700F2">
      <w:rPr>
        <w:rFonts w:ascii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D32153" wp14:editId="68B2409F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1270" b="0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4B1A6" id="Rectangle 7" o:spid="_x0000_s1026" alt="&quot;&quot;" style="position:absolute;margin-left:-1in;margin-top:-34.05pt;width:611.9pt;height: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" fillcolor="#303848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7605"/>
    <w:multiLevelType w:val="hybridMultilevel"/>
    <w:tmpl w:val="EFDC7B24"/>
    <w:lvl w:ilvl="0" w:tplc="6C4C0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1461"/>
    <w:multiLevelType w:val="hybridMultilevel"/>
    <w:tmpl w:val="B20C27A4"/>
    <w:lvl w:ilvl="0" w:tplc="294EDE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B744A"/>
    <w:multiLevelType w:val="hybridMultilevel"/>
    <w:tmpl w:val="7BFAC15E"/>
    <w:lvl w:ilvl="0" w:tplc="63D450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67B30"/>
    <w:multiLevelType w:val="hybridMultilevel"/>
    <w:tmpl w:val="8FE0EE6A"/>
    <w:lvl w:ilvl="0" w:tplc="DC80D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93A1B"/>
    <w:multiLevelType w:val="hybridMultilevel"/>
    <w:tmpl w:val="F06CE0D4"/>
    <w:lvl w:ilvl="0" w:tplc="9A3C7214">
      <w:numFmt w:val="bullet"/>
      <w:lvlText w:val="-"/>
      <w:lvlJc w:val="left"/>
      <w:pPr>
        <w:ind w:left="64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" w15:restartNumberingAfterBreak="0">
    <w:nsid w:val="7FD608D5"/>
    <w:multiLevelType w:val="hybridMultilevel"/>
    <w:tmpl w:val="FD08B40E"/>
    <w:lvl w:ilvl="0" w:tplc="1A3CB0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7311">
    <w:abstractNumId w:val="4"/>
  </w:num>
  <w:num w:numId="2" w16cid:durableId="261844766">
    <w:abstractNumId w:val="1"/>
  </w:num>
  <w:num w:numId="3" w16cid:durableId="79328860">
    <w:abstractNumId w:val="3"/>
  </w:num>
  <w:num w:numId="4" w16cid:durableId="888304058">
    <w:abstractNumId w:val="0"/>
  </w:num>
  <w:num w:numId="5" w16cid:durableId="841092032">
    <w:abstractNumId w:val="5"/>
  </w:num>
  <w:num w:numId="6" w16cid:durableId="2126071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56"/>
    <w:rsid w:val="00001612"/>
    <w:rsid w:val="00001E59"/>
    <w:rsid w:val="00002787"/>
    <w:rsid w:val="00004896"/>
    <w:rsid w:val="00006975"/>
    <w:rsid w:val="00022F88"/>
    <w:rsid w:val="0002384F"/>
    <w:rsid w:val="0002552E"/>
    <w:rsid w:val="00026F5C"/>
    <w:rsid w:val="00036078"/>
    <w:rsid w:val="00040CC3"/>
    <w:rsid w:val="00041D04"/>
    <w:rsid w:val="00042CE6"/>
    <w:rsid w:val="0004654F"/>
    <w:rsid w:val="00051C0F"/>
    <w:rsid w:val="000536A5"/>
    <w:rsid w:val="00055B57"/>
    <w:rsid w:val="000579A7"/>
    <w:rsid w:val="00061DB4"/>
    <w:rsid w:val="000645C4"/>
    <w:rsid w:val="00066106"/>
    <w:rsid w:val="000675D0"/>
    <w:rsid w:val="000734DE"/>
    <w:rsid w:val="00077A56"/>
    <w:rsid w:val="00081E41"/>
    <w:rsid w:val="00085678"/>
    <w:rsid w:val="000969E2"/>
    <w:rsid w:val="000A1C7F"/>
    <w:rsid w:val="000A30F2"/>
    <w:rsid w:val="000B6837"/>
    <w:rsid w:val="000C012A"/>
    <w:rsid w:val="000C3AEA"/>
    <w:rsid w:val="000C4F33"/>
    <w:rsid w:val="000C52DB"/>
    <w:rsid w:val="000C792A"/>
    <w:rsid w:val="000D28E1"/>
    <w:rsid w:val="000D4976"/>
    <w:rsid w:val="000D5E47"/>
    <w:rsid w:val="000D63F3"/>
    <w:rsid w:val="000E09B7"/>
    <w:rsid w:val="000E30DC"/>
    <w:rsid w:val="000E545E"/>
    <w:rsid w:val="000E6B95"/>
    <w:rsid w:val="000F6279"/>
    <w:rsid w:val="000F62BB"/>
    <w:rsid w:val="000F62CC"/>
    <w:rsid w:val="00101A2E"/>
    <w:rsid w:val="0010599B"/>
    <w:rsid w:val="00116E97"/>
    <w:rsid w:val="00123E67"/>
    <w:rsid w:val="001313F8"/>
    <w:rsid w:val="001337AF"/>
    <w:rsid w:val="0013670C"/>
    <w:rsid w:val="00137EB3"/>
    <w:rsid w:val="00145796"/>
    <w:rsid w:val="00145828"/>
    <w:rsid w:val="00152335"/>
    <w:rsid w:val="001538C7"/>
    <w:rsid w:val="00156CFD"/>
    <w:rsid w:val="00157DED"/>
    <w:rsid w:val="001624B0"/>
    <w:rsid w:val="001670CB"/>
    <w:rsid w:val="001700F2"/>
    <w:rsid w:val="001701BC"/>
    <w:rsid w:val="00170326"/>
    <w:rsid w:val="001779E5"/>
    <w:rsid w:val="00182091"/>
    <w:rsid w:val="00182D10"/>
    <w:rsid w:val="00185787"/>
    <w:rsid w:val="00186467"/>
    <w:rsid w:val="001871FF"/>
    <w:rsid w:val="001926B4"/>
    <w:rsid w:val="00195359"/>
    <w:rsid w:val="00195AE7"/>
    <w:rsid w:val="001A6593"/>
    <w:rsid w:val="001D2B6D"/>
    <w:rsid w:val="001D6C34"/>
    <w:rsid w:val="001D7D7D"/>
    <w:rsid w:val="001E1350"/>
    <w:rsid w:val="001E5E3C"/>
    <w:rsid w:val="001E6A88"/>
    <w:rsid w:val="001F1761"/>
    <w:rsid w:val="001F4150"/>
    <w:rsid w:val="001F4AC7"/>
    <w:rsid w:val="001F5DF5"/>
    <w:rsid w:val="00205437"/>
    <w:rsid w:val="00210446"/>
    <w:rsid w:val="00214AD4"/>
    <w:rsid w:val="0021557C"/>
    <w:rsid w:val="002202E5"/>
    <w:rsid w:val="0022123C"/>
    <w:rsid w:val="00230770"/>
    <w:rsid w:val="002314C6"/>
    <w:rsid w:val="00233E37"/>
    <w:rsid w:val="002375A5"/>
    <w:rsid w:val="00245C6E"/>
    <w:rsid w:val="00247E69"/>
    <w:rsid w:val="002523F0"/>
    <w:rsid w:val="00263935"/>
    <w:rsid w:val="00263B93"/>
    <w:rsid w:val="00271078"/>
    <w:rsid w:val="00271217"/>
    <w:rsid w:val="00276814"/>
    <w:rsid w:val="0028079A"/>
    <w:rsid w:val="0028443F"/>
    <w:rsid w:val="0028646C"/>
    <w:rsid w:val="002877A7"/>
    <w:rsid w:val="00290B09"/>
    <w:rsid w:val="00293C3E"/>
    <w:rsid w:val="002946A4"/>
    <w:rsid w:val="0029715D"/>
    <w:rsid w:val="002A091A"/>
    <w:rsid w:val="002A17C8"/>
    <w:rsid w:val="002A1D20"/>
    <w:rsid w:val="002A1F48"/>
    <w:rsid w:val="002B0820"/>
    <w:rsid w:val="002B22AA"/>
    <w:rsid w:val="002C0206"/>
    <w:rsid w:val="002C4839"/>
    <w:rsid w:val="002C66B2"/>
    <w:rsid w:val="002C756A"/>
    <w:rsid w:val="002D22D7"/>
    <w:rsid w:val="002F1711"/>
    <w:rsid w:val="002F49C5"/>
    <w:rsid w:val="002F4CCD"/>
    <w:rsid w:val="002F682A"/>
    <w:rsid w:val="0030426A"/>
    <w:rsid w:val="0030509A"/>
    <w:rsid w:val="00306716"/>
    <w:rsid w:val="00307652"/>
    <w:rsid w:val="00315C38"/>
    <w:rsid w:val="003200F5"/>
    <w:rsid w:val="003218EC"/>
    <w:rsid w:val="003236C9"/>
    <w:rsid w:val="00325BFF"/>
    <w:rsid w:val="00327992"/>
    <w:rsid w:val="0034493A"/>
    <w:rsid w:val="003476C2"/>
    <w:rsid w:val="0035196E"/>
    <w:rsid w:val="00352224"/>
    <w:rsid w:val="003532E8"/>
    <w:rsid w:val="00355296"/>
    <w:rsid w:val="00364D23"/>
    <w:rsid w:val="0036686D"/>
    <w:rsid w:val="00366C77"/>
    <w:rsid w:val="00367537"/>
    <w:rsid w:val="00367FAC"/>
    <w:rsid w:val="00382605"/>
    <w:rsid w:val="00382F91"/>
    <w:rsid w:val="00386017"/>
    <w:rsid w:val="0039246E"/>
    <w:rsid w:val="00396FB9"/>
    <w:rsid w:val="003A6D8C"/>
    <w:rsid w:val="003B5224"/>
    <w:rsid w:val="003C26F4"/>
    <w:rsid w:val="003C6C2F"/>
    <w:rsid w:val="003C7658"/>
    <w:rsid w:val="003D702C"/>
    <w:rsid w:val="003E1582"/>
    <w:rsid w:val="003F194B"/>
    <w:rsid w:val="003F312E"/>
    <w:rsid w:val="003F3F4B"/>
    <w:rsid w:val="003F66CA"/>
    <w:rsid w:val="0040016B"/>
    <w:rsid w:val="004017FC"/>
    <w:rsid w:val="0040233B"/>
    <w:rsid w:val="00402759"/>
    <w:rsid w:val="004032E5"/>
    <w:rsid w:val="004049B7"/>
    <w:rsid w:val="00410354"/>
    <w:rsid w:val="0042496C"/>
    <w:rsid w:val="00431C01"/>
    <w:rsid w:val="00432C6D"/>
    <w:rsid w:val="00434F4F"/>
    <w:rsid w:val="00463583"/>
    <w:rsid w:val="00466AC0"/>
    <w:rsid w:val="00471B1E"/>
    <w:rsid w:val="00471DCB"/>
    <w:rsid w:val="00474BFA"/>
    <w:rsid w:val="00483F46"/>
    <w:rsid w:val="00484BBE"/>
    <w:rsid w:val="00494638"/>
    <w:rsid w:val="00495784"/>
    <w:rsid w:val="004A60E9"/>
    <w:rsid w:val="004B644B"/>
    <w:rsid w:val="004B73DC"/>
    <w:rsid w:val="004B7B8D"/>
    <w:rsid w:val="004C161D"/>
    <w:rsid w:val="004C2BBA"/>
    <w:rsid w:val="004C5932"/>
    <w:rsid w:val="004D0355"/>
    <w:rsid w:val="004D368E"/>
    <w:rsid w:val="004D6D1E"/>
    <w:rsid w:val="004E0860"/>
    <w:rsid w:val="004E231B"/>
    <w:rsid w:val="004E6224"/>
    <w:rsid w:val="004E657A"/>
    <w:rsid w:val="004E7189"/>
    <w:rsid w:val="004F39AF"/>
    <w:rsid w:val="004F73E9"/>
    <w:rsid w:val="00507577"/>
    <w:rsid w:val="0050765A"/>
    <w:rsid w:val="005108A3"/>
    <w:rsid w:val="0051258D"/>
    <w:rsid w:val="00516DFB"/>
    <w:rsid w:val="005214FA"/>
    <w:rsid w:val="0052190C"/>
    <w:rsid w:val="00521E20"/>
    <w:rsid w:val="00522D5E"/>
    <w:rsid w:val="00525E1E"/>
    <w:rsid w:val="005277BD"/>
    <w:rsid w:val="00527ED2"/>
    <w:rsid w:val="0053208A"/>
    <w:rsid w:val="00543662"/>
    <w:rsid w:val="005458B6"/>
    <w:rsid w:val="0054603D"/>
    <w:rsid w:val="00552397"/>
    <w:rsid w:val="005531B6"/>
    <w:rsid w:val="0055508E"/>
    <w:rsid w:val="00561F7A"/>
    <w:rsid w:val="005659FB"/>
    <w:rsid w:val="005667E1"/>
    <w:rsid w:val="00577663"/>
    <w:rsid w:val="00583B1F"/>
    <w:rsid w:val="00583F5E"/>
    <w:rsid w:val="0059051B"/>
    <w:rsid w:val="00595949"/>
    <w:rsid w:val="005A1C73"/>
    <w:rsid w:val="005A3812"/>
    <w:rsid w:val="005B0CD7"/>
    <w:rsid w:val="005B441C"/>
    <w:rsid w:val="005C1683"/>
    <w:rsid w:val="005D2581"/>
    <w:rsid w:val="005D3E58"/>
    <w:rsid w:val="005D5BD5"/>
    <w:rsid w:val="005E5DA8"/>
    <w:rsid w:val="005E65A7"/>
    <w:rsid w:val="005F18DB"/>
    <w:rsid w:val="0060208C"/>
    <w:rsid w:val="006053F1"/>
    <w:rsid w:val="00605975"/>
    <w:rsid w:val="00605E96"/>
    <w:rsid w:val="00611A34"/>
    <w:rsid w:val="00617740"/>
    <w:rsid w:val="006257AB"/>
    <w:rsid w:val="006261C4"/>
    <w:rsid w:val="00626418"/>
    <w:rsid w:val="006264D1"/>
    <w:rsid w:val="00627E36"/>
    <w:rsid w:val="00636A4D"/>
    <w:rsid w:val="00650E60"/>
    <w:rsid w:val="0065214C"/>
    <w:rsid w:val="00661FBD"/>
    <w:rsid w:val="00666FB3"/>
    <w:rsid w:val="00672005"/>
    <w:rsid w:val="006728A8"/>
    <w:rsid w:val="00673CC3"/>
    <w:rsid w:val="00676D20"/>
    <w:rsid w:val="006831EF"/>
    <w:rsid w:val="00684CDF"/>
    <w:rsid w:val="00687E08"/>
    <w:rsid w:val="006A394E"/>
    <w:rsid w:val="006A6E38"/>
    <w:rsid w:val="006B1600"/>
    <w:rsid w:val="006B3144"/>
    <w:rsid w:val="006C0464"/>
    <w:rsid w:val="006C12A0"/>
    <w:rsid w:val="006C29F6"/>
    <w:rsid w:val="006C4D66"/>
    <w:rsid w:val="006C5F9B"/>
    <w:rsid w:val="006C60E6"/>
    <w:rsid w:val="006C7151"/>
    <w:rsid w:val="006D0BFC"/>
    <w:rsid w:val="006D64B1"/>
    <w:rsid w:val="006D6BCB"/>
    <w:rsid w:val="006E40D9"/>
    <w:rsid w:val="006E5A58"/>
    <w:rsid w:val="006F0A58"/>
    <w:rsid w:val="006F37CE"/>
    <w:rsid w:val="00700829"/>
    <w:rsid w:val="00700B81"/>
    <w:rsid w:val="00701485"/>
    <w:rsid w:val="00704B5B"/>
    <w:rsid w:val="00705F24"/>
    <w:rsid w:val="00711049"/>
    <w:rsid w:val="00713179"/>
    <w:rsid w:val="00713594"/>
    <w:rsid w:val="00716242"/>
    <w:rsid w:val="00725BE4"/>
    <w:rsid w:val="007304A5"/>
    <w:rsid w:val="00731AF4"/>
    <w:rsid w:val="007326AC"/>
    <w:rsid w:val="00734F0C"/>
    <w:rsid w:val="007362B6"/>
    <w:rsid w:val="00737801"/>
    <w:rsid w:val="0074192E"/>
    <w:rsid w:val="00743E8C"/>
    <w:rsid w:val="00744EF3"/>
    <w:rsid w:val="0074523A"/>
    <w:rsid w:val="007501D7"/>
    <w:rsid w:val="007522F3"/>
    <w:rsid w:val="007533C3"/>
    <w:rsid w:val="0077280D"/>
    <w:rsid w:val="00780956"/>
    <w:rsid w:val="00782D5C"/>
    <w:rsid w:val="00783DCE"/>
    <w:rsid w:val="00793DC0"/>
    <w:rsid w:val="007A625D"/>
    <w:rsid w:val="007B2870"/>
    <w:rsid w:val="007B50F0"/>
    <w:rsid w:val="007C0B2D"/>
    <w:rsid w:val="007C3DDF"/>
    <w:rsid w:val="007D0C6A"/>
    <w:rsid w:val="007D5673"/>
    <w:rsid w:val="007D5AAD"/>
    <w:rsid w:val="007D7938"/>
    <w:rsid w:val="007D7DE5"/>
    <w:rsid w:val="007E0502"/>
    <w:rsid w:val="007E0BEC"/>
    <w:rsid w:val="007F43FF"/>
    <w:rsid w:val="007F52F9"/>
    <w:rsid w:val="008042DE"/>
    <w:rsid w:val="00810C6A"/>
    <w:rsid w:val="008151BE"/>
    <w:rsid w:val="0081608A"/>
    <w:rsid w:val="008200B2"/>
    <w:rsid w:val="008203E8"/>
    <w:rsid w:val="0083535A"/>
    <w:rsid w:val="00836FD8"/>
    <w:rsid w:val="00845124"/>
    <w:rsid w:val="00845CC0"/>
    <w:rsid w:val="00852155"/>
    <w:rsid w:val="008568A4"/>
    <w:rsid w:val="00860DF5"/>
    <w:rsid w:val="008664D0"/>
    <w:rsid w:val="0086753C"/>
    <w:rsid w:val="0087723D"/>
    <w:rsid w:val="00880D15"/>
    <w:rsid w:val="008813E1"/>
    <w:rsid w:val="00884516"/>
    <w:rsid w:val="008926D4"/>
    <w:rsid w:val="008958BD"/>
    <w:rsid w:val="00896FFF"/>
    <w:rsid w:val="0089710E"/>
    <w:rsid w:val="008A0699"/>
    <w:rsid w:val="008B0976"/>
    <w:rsid w:val="008B23B8"/>
    <w:rsid w:val="008B39AA"/>
    <w:rsid w:val="008B3FD6"/>
    <w:rsid w:val="008C040D"/>
    <w:rsid w:val="008C05A2"/>
    <w:rsid w:val="008C2ADB"/>
    <w:rsid w:val="008C59F9"/>
    <w:rsid w:val="008C6FEE"/>
    <w:rsid w:val="008C7053"/>
    <w:rsid w:val="008E1B36"/>
    <w:rsid w:val="008E3102"/>
    <w:rsid w:val="008E52C3"/>
    <w:rsid w:val="008E6197"/>
    <w:rsid w:val="008F42AC"/>
    <w:rsid w:val="008F7E90"/>
    <w:rsid w:val="009019F6"/>
    <w:rsid w:val="00901A8D"/>
    <w:rsid w:val="009106C2"/>
    <w:rsid w:val="00912FC0"/>
    <w:rsid w:val="00913141"/>
    <w:rsid w:val="0092694E"/>
    <w:rsid w:val="00936EF4"/>
    <w:rsid w:val="00940116"/>
    <w:rsid w:val="0094079E"/>
    <w:rsid w:val="00944547"/>
    <w:rsid w:val="00946AB4"/>
    <w:rsid w:val="0094742E"/>
    <w:rsid w:val="009510A3"/>
    <w:rsid w:val="00957668"/>
    <w:rsid w:val="0096013A"/>
    <w:rsid w:val="00961612"/>
    <w:rsid w:val="00963BC4"/>
    <w:rsid w:val="00991F58"/>
    <w:rsid w:val="00995770"/>
    <w:rsid w:val="00997118"/>
    <w:rsid w:val="009A0E20"/>
    <w:rsid w:val="009B0DEC"/>
    <w:rsid w:val="009B27FC"/>
    <w:rsid w:val="009B36ED"/>
    <w:rsid w:val="009C01F8"/>
    <w:rsid w:val="009C4C46"/>
    <w:rsid w:val="009C5CF7"/>
    <w:rsid w:val="009C63D3"/>
    <w:rsid w:val="009F2DFB"/>
    <w:rsid w:val="00A06695"/>
    <w:rsid w:val="00A076E5"/>
    <w:rsid w:val="00A11C3D"/>
    <w:rsid w:val="00A12630"/>
    <w:rsid w:val="00A15CA9"/>
    <w:rsid w:val="00A17B54"/>
    <w:rsid w:val="00A2192A"/>
    <w:rsid w:val="00A21C0C"/>
    <w:rsid w:val="00A26C84"/>
    <w:rsid w:val="00A306C0"/>
    <w:rsid w:val="00A3243B"/>
    <w:rsid w:val="00A32C5D"/>
    <w:rsid w:val="00A3486C"/>
    <w:rsid w:val="00A34A1B"/>
    <w:rsid w:val="00A34AC9"/>
    <w:rsid w:val="00A366A5"/>
    <w:rsid w:val="00A40785"/>
    <w:rsid w:val="00A43A8E"/>
    <w:rsid w:val="00A44E8A"/>
    <w:rsid w:val="00A5360C"/>
    <w:rsid w:val="00A543CF"/>
    <w:rsid w:val="00A66E30"/>
    <w:rsid w:val="00A73A49"/>
    <w:rsid w:val="00A74E15"/>
    <w:rsid w:val="00A81D8C"/>
    <w:rsid w:val="00A82189"/>
    <w:rsid w:val="00A86C44"/>
    <w:rsid w:val="00AA7055"/>
    <w:rsid w:val="00AB0070"/>
    <w:rsid w:val="00AB079A"/>
    <w:rsid w:val="00AB0974"/>
    <w:rsid w:val="00AB24BC"/>
    <w:rsid w:val="00AB2F47"/>
    <w:rsid w:val="00AC3AF4"/>
    <w:rsid w:val="00AC4984"/>
    <w:rsid w:val="00AD07D0"/>
    <w:rsid w:val="00AD13AA"/>
    <w:rsid w:val="00AD489C"/>
    <w:rsid w:val="00AD52BD"/>
    <w:rsid w:val="00AE3D22"/>
    <w:rsid w:val="00AE7B0D"/>
    <w:rsid w:val="00AF0620"/>
    <w:rsid w:val="00AF3F24"/>
    <w:rsid w:val="00B03AA7"/>
    <w:rsid w:val="00B10A4F"/>
    <w:rsid w:val="00B1259C"/>
    <w:rsid w:val="00B1317C"/>
    <w:rsid w:val="00B2083C"/>
    <w:rsid w:val="00B24BFC"/>
    <w:rsid w:val="00B2642E"/>
    <w:rsid w:val="00B35869"/>
    <w:rsid w:val="00B439D3"/>
    <w:rsid w:val="00B439EB"/>
    <w:rsid w:val="00B4630B"/>
    <w:rsid w:val="00B51408"/>
    <w:rsid w:val="00B51EC2"/>
    <w:rsid w:val="00B616F3"/>
    <w:rsid w:val="00B62D64"/>
    <w:rsid w:val="00B634C7"/>
    <w:rsid w:val="00B64888"/>
    <w:rsid w:val="00B65356"/>
    <w:rsid w:val="00B65CF5"/>
    <w:rsid w:val="00B666EB"/>
    <w:rsid w:val="00B679C7"/>
    <w:rsid w:val="00B71747"/>
    <w:rsid w:val="00B722B6"/>
    <w:rsid w:val="00B72F6F"/>
    <w:rsid w:val="00B82B84"/>
    <w:rsid w:val="00B855C4"/>
    <w:rsid w:val="00B86B55"/>
    <w:rsid w:val="00B924EC"/>
    <w:rsid w:val="00B9266F"/>
    <w:rsid w:val="00BA1A9E"/>
    <w:rsid w:val="00BB0412"/>
    <w:rsid w:val="00BB0C7A"/>
    <w:rsid w:val="00BB1527"/>
    <w:rsid w:val="00BC2E3B"/>
    <w:rsid w:val="00BC4DF4"/>
    <w:rsid w:val="00BD5B33"/>
    <w:rsid w:val="00BE0498"/>
    <w:rsid w:val="00BE7D49"/>
    <w:rsid w:val="00BF6BEA"/>
    <w:rsid w:val="00BF6BF2"/>
    <w:rsid w:val="00C0701D"/>
    <w:rsid w:val="00C10504"/>
    <w:rsid w:val="00C14FDC"/>
    <w:rsid w:val="00C15849"/>
    <w:rsid w:val="00C170F7"/>
    <w:rsid w:val="00C2386C"/>
    <w:rsid w:val="00C249E0"/>
    <w:rsid w:val="00C44501"/>
    <w:rsid w:val="00C446B8"/>
    <w:rsid w:val="00C5230F"/>
    <w:rsid w:val="00C55D85"/>
    <w:rsid w:val="00C61489"/>
    <w:rsid w:val="00C70966"/>
    <w:rsid w:val="00C75147"/>
    <w:rsid w:val="00C75F7F"/>
    <w:rsid w:val="00C770E4"/>
    <w:rsid w:val="00C85E05"/>
    <w:rsid w:val="00C9738A"/>
    <w:rsid w:val="00CA12A9"/>
    <w:rsid w:val="00CA56E5"/>
    <w:rsid w:val="00CB2259"/>
    <w:rsid w:val="00CB2348"/>
    <w:rsid w:val="00CB435C"/>
    <w:rsid w:val="00CB6C9E"/>
    <w:rsid w:val="00CC48AA"/>
    <w:rsid w:val="00CC7BE7"/>
    <w:rsid w:val="00CD3214"/>
    <w:rsid w:val="00CD34FF"/>
    <w:rsid w:val="00CD36A0"/>
    <w:rsid w:val="00CD39D3"/>
    <w:rsid w:val="00CD50FD"/>
    <w:rsid w:val="00CD6154"/>
    <w:rsid w:val="00CD71D5"/>
    <w:rsid w:val="00CE16D6"/>
    <w:rsid w:val="00CE4B8B"/>
    <w:rsid w:val="00CE62DB"/>
    <w:rsid w:val="00CF4ED0"/>
    <w:rsid w:val="00CF5B7C"/>
    <w:rsid w:val="00CF5EBE"/>
    <w:rsid w:val="00CF67C3"/>
    <w:rsid w:val="00D020C1"/>
    <w:rsid w:val="00D07B43"/>
    <w:rsid w:val="00D1069A"/>
    <w:rsid w:val="00D12D82"/>
    <w:rsid w:val="00D1477F"/>
    <w:rsid w:val="00D17356"/>
    <w:rsid w:val="00D20DA9"/>
    <w:rsid w:val="00D26A79"/>
    <w:rsid w:val="00D36155"/>
    <w:rsid w:val="00D366B9"/>
    <w:rsid w:val="00D54268"/>
    <w:rsid w:val="00D6028D"/>
    <w:rsid w:val="00D63023"/>
    <w:rsid w:val="00D630CE"/>
    <w:rsid w:val="00D70970"/>
    <w:rsid w:val="00D70A5D"/>
    <w:rsid w:val="00D71F91"/>
    <w:rsid w:val="00D7334A"/>
    <w:rsid w:val="00D7495B"/>
    <w:rsid w:val="00D75833"/>
    <w:rsid w:val="00D77985"/>
    <w:rsid w:val="00D8008C"/>
    <w:rsid w:val="00D82916"/>
    <w:rsid w:val="00D84202"/>
    <w:rsid w:val="00D85BAE"/>
    <w:rsid w:val="00D87FBA"/>
    <w:rsid w:val="00D907F2"/>
    <w:rsid w:val="00D93069"/>
    <w:rsid w:val="00D93147"/>
    <w:rsid w:val="00DA52D2"/>
    <w:rsid w:val="00DA5C28"/>
    <w:rsid w:val="00DA5EE1"/>
    <w:rsid w:val="00DB1FEE"/>
    <w:rsid w:val="00DC1C99"/>
    <w:rsid w:val="00DC714A"/>
    <w:rsid w:val="00DD5C35"/>
    <w:rsid w:val="00DE2F19"/>
    <w:rsid w:val="00DF136C"/>
    <w:rsid w:val="00DF64FB"/>
    <w:rsid w:val="00E00E8C"/>
    <w:rsid w:val="00E01908"/>
    <w:rsid w:val="00E04BDF"/>
    <w:rsid w:val="00E06017"/>
    <w:rsid w:val="00E11390"/>
    <w:rsid w:val="00E15A13"/>
    <w:rsid w:val="00E21ACB"/>
    <w:rsid w:val="00E265E1"/>
    <w:rsid w:val="00E33EE7"/>
    <w:rsid w:val="00E35817"/>
    <w:rsid w:val="00E40BC8"/>
    <w:rsid w:val="00E4550B"/>
    <w:rsid w:val="00E4612B"/>
    <w:rsid w:val="00E54B18"/>
    <w:rsid w:val="00E56D03"/>
    <w:rsid w:val="00E6108D"/>
    <w:rsid w:val="00E62F36"/>
    <w:rsid w:val="00E71FAD"/>
    <w:rsid w:val="00E73565"/>
    <w:rsid w:val="00E754D4"/>
    <w:rsid w:val="00E76DEC"/>
    <w:rsid w:val="00E8044F"/>
    <w:rsid w:val="00E82B86"/>
    <w:rsid w:val="00E85783"/>
    <w:rsid w:val="00E85AAA"/>
    <w:rsid w:val="00E94293"/>
    <w:rsid w:val="00EA03EF"/>
    <w:rsid w:val="00EA0724"/>
    <w:rsid w:val="00EA6E48"/>
    <w:rsid w:val="00EB0738"/>
    <w:rsid w:val="00EC09C7"/>
    <w:rsid w:val="00EC11C2"/>
    <w:rsid w:val="00EC1AFE"/>
    <w:rsid w:val="00ED2400"/>
    <w:rsid w:val="00ED30DB"/>
    <w:rsid w:val="00EF2D44"/>
    <w:rsid w:val="00EF458C"/>
    <w:rsid w:val="00F00CC1"/>
    <w:rsid w:val="00F07779"/>
    <w:rsid w:val="00F0778B"/>
    <w:rsid w:val="00F07BC0"/>
    <w:rsid w:val="00F11CC6"/>
    <w:rsid w:val="00F15031"/>
    <w:rsid w:val="00F20914"/>
    <w:rsid w:val="00F215CF"/>
    <w:rsid w:val="00F228BC"/>
    <w:rsid w:val="00F25C7F"/>
    <w:rsid w:val="00F262A8"/>
    <w:rsid w:val="00F316AD"/>
    <w:rsid w:val="00F31FF8"/>
    <w:rsid w:val="00F324BD"/>
    <w:rsid w:val="00F326C9"/>
    <w:rsid w:val="00F35765"/>
    <w:rsid w:val="00F4036E"/>
    <w:rsid w:val="00F40458"/>
    <w:rsid w:val="00F44FD6"/>
    <w:rsid w:val="00F5144A"/>
    <w:rsid w:val="00F51F00"/>
    <w:rsid w:val="00F530D1"/>
    <w:rsid w:val="00F55D7A"/>
    <w:rsid w:val="00F566F8"/>
    <w:rsid w:val="00F60C69"/>
    <w:rsid w:val="00F718D4"/>
    <w:rsid w:val="00F7551F"/>
    <w:rsid w:val="00F81838"/>
    <w:rsid w:val="00F91764"/>
    <w:rsid w:val="00F9447B"/>
    <w:rsid w:val="00F97326"/>
    <w:rsid w:val="00FA12A2"/>
    <w:rsid w:val="00FA4258"/>
    <w:rsid w:val="00FA6F63"/>
    <w:rsid w:val="00FB0DE3"/>
    <w:rsid w:val="00FB23E5"/>
    <w:rsid w:val="00FB748B"/>
    <w:rsid w:val="00FB7B4A"/>
    <w:rsid w:val="00FC14A9"/>
    <w:rsid w:val="00FC6D7E"/>
    <w:rsid w:val="00FC7582"/>
    <w:rsid w:val="00FD1CFB"/>
    <w:rsid w:val="00FD5489"/>
    <w:rsid w:val="00FE72EA"/>
    <w:rsid w:val="00FF5967"/>
    <w:rsid w:val="00FF5E99"/>
    <w:rsid w:val="00FF6520"/>
    <w:rsid w:val="00FF6FC1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8A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624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81B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  <w:style w:type="character" w:styleId="Hyperlink">
    <w:name w:val="Hyperlink"/>
    <w:basedOn w:val="DefaultParagraphFont"/>
    <w:uiPriority w:val="99"/>
    <w:unhideWhenUsed/>
    <w:rsid w:val="00780956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9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D5"/>
    <w:rPr>
      <w:rFonts w:ascii="Segoe UI" w:hAnsi="Segoe UI" w:cs="Segoe UI"/>
      <w:color w:val="000000" w:themeColor="text1"/>
      <w:sz w:val="18"/>
      <w:szCs w:val="18"/>
    </w:rPr>
  </w:style>
  <w:style w:type="paragraph" w:styleId="NoSpacing">
    <w:name w:val="No Spacing"/>
    <w:link w:val="NoSpacingChar"/>
    <w:uiPriority w:val="1"/>
    <w:qFormat/>
    <w:rsid w:val="007362B6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362B6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semiHidden/>
    <w:qFormat/>
    <w:rsid w:val="00AC498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B0"/>
    <w:rPr>
      <w:rFonts w:asciiTheme="majorHAnsi" w:eastAsiaTheme="majorEastAsia" w:hAnsiTheme="majorHAnsi" w:cstheme="majorBidi"/>
      <w:color w:val="181B2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98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di\AppData\Roaming\Microsoft\Templates\Minimalist%20resume.dotx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6CD08A3-2980-4C8C-A525-749EE5F6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Minimalist resume</Template>
  <TotalTime>0</TotalTime>
  <Pages>8</Pages>
  <Words>2190</Words>
  <Characters>16258</Characters>
  <Application>Microsoft Office Word</Application>
  <DocSecurity>0</DocSecurity>
  <Lines>580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2026-02-25T03:39:00Z</dcterms:created>
  <dcterms:modified xsi:type="dcterms:W3CDTF">2026-02-25T03:39:00Z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